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FA70AA7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03164F66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9F0A4B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26F55536" wp14:editId="2CD2C2DF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6FECD8B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C424D6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69FE87E" w14:textId="08C54AEC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92A6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4.2(4)</w:t>
            </w:r>
          </w:p>
        </w:tc>
      </w:tr>
      <w:tr w:rsidR="0068664E" w:rsidRPr="00FC3230" w14:paraId="0441811A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4650A38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E9F2DDE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BAF68BA" w14:textId="1493F743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05BA2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لجنة البنية التحتية</w:t>
            </w:r>
          </w:p>
          <w:p w14:paraId="7351818E" w14:textId="4065BA8D" w:rsidR="0068664E" w:rsidRPr="00F02C4C" w:rsidRDefault="00905BA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6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E42A8F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60026B0E" w14:textId="0EF94B69" w:rsidR="00082C80" w:rsidRPr="003E4EF4" w:rsidRDefault="00800322" w:rsidP="00092A6F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092A6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92A6F" w:rsidRPr="00092A6F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092A6F" w:rsidRPr="00092A6F">
        <w:rPr>
          <w:rFonts w:hint="cs"/>
          <w:b/>
          <w:bCs/>
          <w:sz w:val="22"/>
          <w:szCs w:val="28"/>
          <w:rtl/>
        </w:rPr>
        <w:t xml:space="preserve">تحقيق </w:t>
      </w:r>
      <w:r w:rsidR="00092A6F" w:rsidRPr="00092A6F">
        <w:rPr>
          <w:b/>
          <w:bCs/>
          <w:sz w:val="22"/>
          <w:szCs w:val="28"/>
          <w:rtl/>
        </w:rPr>
        <w:t>الغايات الطويلة الأمد</w:t>
      </w:r>
    </w:p>
    <w:p w14:paraId="57D1E328" w14:textId="384F3B1A" w:rsidR="00C4470F" w:rsidRPr="003E4EF4" w:rsidRDefault="00FF240C" w:rsidP="00092A6F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092A6F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092A6F" w:rsidRPr="00092A6F">
        <w:rPr>
          <w:rFonts w:hint="cs"/>
          <w:b/>
          <w:bCs/>
          <w:rtl/>
        </w:rPr>
        <w:t>رصد نظام الأرض والتنبؤ به</w:t>
      </w:r>
    </w:p>
    <w:p w14:paraId="2A046507" w14:textId="08DFB614" w:rsidR="00814CC6" w:rsidRPr="003E4EF4" w:rsidRDefault="004C769E" w:rsidP="00315760">
      <w:pPr>
        <w:pStyle w:val="WMOHeading1"/>
      </w:pPr>
      <w:bookmarkStart w:id="0" w:name="_APPENDIX_A:_"/>
      <w:bookmarkEnd w:id="0"/>
      <w:r w:rsidRPr="00584AEA">
        <w:rPr>
          <w:rtl/>
        </w:rPr>
        <w:t xml:space="preserve">إدارة البيانات المناخية </w:t>
      </w:r>
      <w:r>
        <w:rPr>
          <w:rFonts w:hint="cs"/>
          <w:rtl/>
        </w:rPr>
        <w:t xml:space="preserve">والهيدرولوجية </w:t>
      </w:r>
      <w:r w:rsidRPr="00584AEA">
        <w:rPr>
          <w:rtl/>
        </w:rPr>
        <w:t xml:space="preserve">في نظام معلومات المنظمة </w:t>
      </w:r>
      <w:r w:rsidRPr="00584AEA">
        <w:t>(WIS 2.0)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122E8BDE" w14:textId="77777777" w:rsidTr="00EF5E28">
        <w:trPr>
          <w:jc w:val="center"/>
        </w:trPr>
        <w:tc>
          <w:tcPr>
            <w:tcW w:w="9175" w:type="dxa"/>
          </w:tcPr>
          <w:p w14:paraId="05A47BD0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3D05375" w14:textId="77777777" w:rsidTr="00E10773">
        <w:trPr>
          <w:trHeight w:val="3610"/>
          <w:jc w:val="center"/>
        </w:trPr>
        <w:tc>
          <w:tcPr>
            <w:tcW w:w="9175" w:type="dxa"/>
          </w:tcPr>
          <w:p w14:paraId="1EB88B0F" w14:textId="495A1A7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84AEA" w:rsidRPr="00D200CE">
              <w:rPr>
                <w:rtl/>
              </w:rPr>
              <w:t xml:space="preserve">رئيس لجنة الرصد والبنية التحتية ونظم المعلومات </w:t>
            </w:r>
            <w:r w:rsidR="00584AEA" w:rsidRPr="00D200CE">
              <w:t>(INFCOM)</w:t>
            </w:r>
            <w:r w:rsidR="00584AEA" w:rsidRPr="00D200CE">
              <w:rPr>
                <w:rtl/>
              </w:rPr>
              <w:t xml:space="preserve"> استجابة </w:t>
            </w:r>
            <w:hyperlink r:id="rId12" w:history="1">
              <w:r w:rsidR="00B667BC" w:rsidRPr="00403E15">
                <w:rPr>
                  <w:rStyle w:val="Hyperlink"/>
                  <w:spacing w:val="4"/>
                  <w:rtl/>
                </w:rPr>
                <w:t>ل</w:t>
              </w:r>
              <w:r w:rsidR="00B667BC" w:rsidRPr="00403E15">
                <w:rPr>
                  <w:rStyle w:val="Hyperlink"/>
                  <w:rFonts w:hint="cs"/>
                  <w:spacing w:val="4"/>
                  <w:rtl/>
                </w:rPr>
                <w:t>ل</w:t>
              </w:r>
              <w:r w:rsidR="00B667BC" w:rsidRPr="00403E15">
                <w:rPr>
                  <w:rStyle w:val="Hyperlink"/>
                  <w:spacing w:val="4"/>
                  <w:rtl/>
                </w:rPr>
                <w:t>توصية</w:t>
              </w:r>
              <w:r w:rsidR="00B667BC" w:rsidRPr="00403E15">
                <w:rPr>
                  <w:rStyle w:val="Hyperlink"/>
                  <w:rFonts w:hint="cs"/>
                  <w:spacing w:val="4"/>
                  <w:rtl/>
                </w:rPr>
                <w:t xml:space="preserve"> </w:t>
              </w:r>
              <w:r w:rsidR="00B667BC" w:rsidRPr="00403E15">
                <w:rPr>
                  <w:rStyle w:val="Hyperlink"/>
                  <w:spacing w:val="4"/>
                  <w:lang w:val="en-US"/>
                </w:rPr>
                <w:t>19</w:t>
              </w:r>
              <w:r w:rsidR="00B667BC" w:rsidRPr="00403E15">
                <w:rPr>
                  <w:rStyle w:val="Hyperlink"/>
                  <w:spacing w:val="4"/>
                  <w:rtl/>
                </w:rPr>
                <w:t xml:space="preserve"> </w:t>
              </w:r>
              <w:r w:rsidR="00B667BC" w:rsidRPr="00403E15">
                <w:rPr>
                  <w:rStyle w:val="Hyperlink"/>
                  <w:spacing w:val="4"/>
                </w:rPr>
                <w:t>(INFCOM-2)</w:t>
              </w:r>
            </w:hyperlink>
            <w:r w:rsidR="00584AEA" w:rsidRPr="00403E15">
              <w:rPr>
                <w:spacing w:val="4"/>
                <w:rtl/>
              </w:rPr>
              <w:t xml:space="preserve"> - إدارة البيانات المناخية في نظام معلومات المنظمة </w:t>
            </w:r>
            <w:r w:rsidR="00584AEA" w:rsidRPr="00403E15">
              <w:rPr>
                <w:spacing w:val="4"/>
              </w:rPr>
              <w:t>(W</w:t>
            </w:r>
            <w:r w:rsidR="00370B9C" w:rsidRPr="00403E15">
              <w:rPr>
                <w:spacing w:val="4"/>
              </w:rPr>
              <w:t>IS 2.0</w:t>
            </w:r>
            <w:r w:rsidR="00584AEA" w:rsidRPr="00403E15">
              <w:rPr>
                <w:spacing w:val="4"/>
              </w:rPr>
              <w:t>)</w:t>
            </w:r>
            <w:r w:rsidR="00584AEA" w:rsidRPr="00403E15">
              <w:rPr>
                <w:spacing w:val="4"/>
                <w:rtl/>
              </w:rPr>
              <w:t xml:space="preserve">، الواردة في الوثيقة </w:t>
            </w:r>
            <w:hyperlink r:id="rId13" w:history="1">
              <w:r w:rsidR="00B667BC" w:rsidRPr="009A1319">
                <w:rPr>
                  <w:rStyle w:val="Hyperlink"/>
                </w:rPr>
                <w:t>INFCOM</w:t>
              </w:r>
              <w:r w:rsidR="00B667BC">
                <w:rPr>
                  <w:rStyle w:val="Hyperlink"/>
                </w:rPr>
                <w:noBreakHyphen/>
              </w:r>
              <w:r w:rsidR="00B667BC" w:rsidRPr="009A1319">
                <w:rPr>
                  <w:rStyle w:val="Hyperlink"/>
                </w:rPr>
                <w:t>2/Doc. 6.3(1)</w:t>
              </w:r>
            </w:hyperlink>
            <w:r w:rsidR="00584AEA" w:rsidRPr="00D200CE">
              <w:rPr>
                <w:rtl/>
              </w:rPr>
              <w:t>.</w:t>
            </w:r>
          </w:p>
          <w:p w14:paraId="28BB75E6" w14:textId="1FF2BA1B" w:rsidR="00961410" w:rsidRPr="00BC0F42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BC0F42">
              <w:rPr>
                <w:lang w:val="en-US"/>
              </w:rPr>
              <w:t>2.2</w:t>
            </w:r>
            <w:r w:rsidR="00905BA2">
              <w:rPr>
                <w:rFonts w:hint="cs"/>
                <w:rtl/>
                <w:lang w:val="en-US"/>
              </w:rPr>
              <w:t>.</w:t>
            </w:r>
          </w:p>
          <w:p w14:paraId="3AA6BBEA" w14:textId="1547AF72" w:rsidR="00961410" w:rsidRPr="00480FA4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80FA4">
              <w:rPr>
                <w:rFonts w:hint="cs"/>
                <w:rtl/>
              </w:rPr>
              <w:t xml:space="preserve"> </w:t>
            </w:r>
            <w:r w:rsidR="00A46A6A" w:rsidRPr="00480FA4">
              <w:rPr>
                <w:rFonts w:hint="cs"/>
                <w:rtl/>
                <w:lang w:val="en-US"/>
              </w:rPr>
              <w:t>ضمن</w:t>
            </w:r>
            <w:r w:rsidR="00A46A6A" w:rsidRPr="00480FA4">
              <w:rPr>
                <w:rFonts w:hint="cs"/>
                <w:rtl/>
              </w:rPr>
              <w:t xml:space="preserve"> معايير الخط</w:t>
            </w:r>
            <w:r w:rsidR="00553E4B" w:rsidRPr="00480FA4">
              <w:rPr>
                <w:rFonts w:hint="cs"/>
                <w:rtl/>
              </w:rPr>
              <w:t>تين</w:t>
            </w:r>
            <w:r w:rsidR="00A46A6A" w:rsidRPr="00480FA4">
              <w:rPr>
                <w:rFonts w:hint="cs"/>
                <w:rtl/>
              </w:rPr>
              <w:t xml:space="preserve"> الاستراتيجية والتشغيلية للفترة </w:t>
            </w:r>
            <w:r w:rsidR="00A46A6A" w:rsidRPr="00480FA4">
              <w:rPr>
                <w:lang w:val="en-US"/>
              </w:rPr>
              <w:t>2023-2020</w:t>
            </w:r>
            <w:r w:rsidR="00A46A6A" w:rsidRPr="00480FA4">
              <w:rPr>
                <w:rFonts w:hint="cs"/>
                <w:rtl/>
                <w:lang w:val="en-US"/>
              </w:rPr>
              <w:t>، وستُدرج في الخط</w:t>
            </w:r>
            <w:r w:rsidR="00553E4B" w:rsidRPr="00480FA4">
              <w:rPr>
                <w:rFonts w:hint="cs"/>
                <w:rtl/>
                <w:lang w:val="en-US"/>
              </w:rPr>
              <w:t>تين</w:t>
            </w:r>
            <w:r w:rsidR="00A46A6A" w:rsidRPr="00480FA4">
              <w:rPr>
                <w:rFonts w:hint="cs"/>
                <w:rtl/>
                <w:lang w:val="en-US"/>
              </w:rPr>
              <w:t xml:space="preserve"> الاستراتيجية والتشغيلية للفترة </w:t>
            </w:r>
            <w:r w:rsidR="00A46A6A" w:rsidRPr="00480FA4">
              <w:rPr>
                <w:lang w:val="en-US"/>
              </w:rPr>
              <w:t>2027-2024</w:t>
            </w:r>
            <w:r w:rsidR="00150C1F">
              <w:rPr>
                <w:rFonts w:hint="cs"/>
                <w:rtl/>
                <w:lang w:val="en-US"/>
              </w:rPr>
              <w:t>.</w:t>
            </w:r>
          </w:p>
          <w:p w14:paraId="2983E52A" w14:textId="50B5F02C" w:rsidR="00961410" w:rsidRPr="00092A6F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92A6F">
              <w:rPr>
                <w:rFonts w:hint="cs"/>
                <w:rtl/>
              </w:rPr>
              <w:t xml:space="preserve">لجنة البنية التحتية </w:t>
            </w:r>
            <w:r w:rsidR="00092A6F">
              <w:rPr>
                <w:lang w:val="en-US"/>
              </w:rPr>
              <w:t>(INFCOM)</w:t>
            </w:r>
            <w:r w:rsidR="00092A6F">
              <w:rPr>
                <w:rFonts w:hint="cs"/>
                <w:rtl/>
                <w:lang w:val="en-US"/>
              </w:rPr>
              <w:t xml:space="preserve"> ولجنة الخدمات </w:t>
            </w:r>
            <w:r w:rsidR="00092A6F">
              <w:rPr>
                <w:lang w:val="en-US"/>
              </w:rPr>
              <w:t>(SERCOM)</w:t>
            </w:r>
            <w:r w:rsidR="00092A6F">
              <w:rPr>
                <w:rFonts w:hint="cs"/>
                <w:rtl/>
                <w:lang w:val="en-US"/>
              </w:rPr>
              <w:t>.</w:t>
            </w:r>
          </w:p>
          <w:p w14:paraId="43FB37FA" w14:textId="5114A4D1" w:rsidR="00961410" w:rsidRPr="00092A6F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092A6F">
              <w:rPr>
                <w:lang w:val="en-US"/>
              </w:rPr>
              <w:t>2023</w:t>
            </w:r>
            <w:r w:rsidR="00092A6F">
              <w:rPr>
                <w:rFonts w:hint="cs"/>
                <w:rtl/>
                <w:lang w:val="en-US"/>
              </w:rPr>
              <w:t>-</w:t>
            </w:r>
            <w:r w:rsidR="00092A6F">
              <w:rPr>
                <w:lang w:val="en-US"/>
              </w:rPr>
              <w:t>2027</w:t>
            </w:r>
            <w:r w:rsidR="00092A6F">
              <w:rPr>
                <w:rFonts w:hint="cs"/>
                <w:rtl/>
                <w:lang w:val="en-US"/>
              </w:rPr>
              <w:t>.</w:t>
            </w:r>
          </w:p>
          <w:p w14:paraId="179F42BF" w14:textId="6DB9487D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092A6F">
              <w:rPr>
                <w:rFonts w:hint="cs"/>
                <w:rtl/>
                <w:lang w:bidi="ar-EG"/>
              </w:rPr>
              <w:t xml:space="preserve">استعراض </w:t>
            </w:r>
            <w:r w:rsidR="00150C1F">
              <w:rPr>
                <w:rFonts w:hint="cs"/>
                <w:rtl/>
                <w:lang w:bidi="ar-EG"/>
              </w:rPr>
              <w:t>مشروعي</w:t>
            </w:r>
            <w:r w:rsidR="00092A6F">
              <w:rPr>
                <w:rFonts w:hint="cs"/>
                <w:rtl/>
                <w:lang w:bidi="ar-EG"/>
              </w:rPr>
              <w:t xml:space="preserve"> القرار</w:t>
            </w:r>
            <w:r w:rsidR="00150C1F">
              <w:rPr>
                <w:rFonts w:hint="cs"/>
                <w:rtl/>
                <w:lang w:bidi="ar-EG"/>
              </w:rPr>
              <w:t>ين</w:t>
            </w:r>
            <w:r w:rsidR="00092A6F">
              <w:rPr>
                <w:rFonts w:hint="cs"/>
                <w:rtl/>
                <w:lang w:bidi="ar-EG"/>
              </w:rPr>
              <w:t xml:space="preserve"> و</w:t>
            </w:r>
            <w:r w:rsidR="00C90EC5">
              <w:rPr>
                <w:rFonts w:hint="cs"/>
                <w:rtl/>
                <w:lang w:bidi="ar-EG"/>
              </w:rPr>
              <w:t>اعتماد</w:t>
            </w:r>
            <w:r w:rsidR="00FB02BF">
              <w:rPr>
                <w:rFonts w:hint="cs"/>
                <w:rtl/>
                <w:lang w:bidi="ar-EG"/>
              </w:rPr>
              <w:t>ه</w:t>
            </w:r>
            <w:r w:rsidR="00861C1D">
              <w:rPr>
                <w:rFonts w:hint="cs"/>
                <w:rtl/>
                <w:lang w:bidi="ar-EG"/>
              </w:rPr>
              <w:t>ما</w:t>
            </w:r>
            <w:r w:rsidR="00092A6F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7A1E8093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CBD0CEE" w14:textId="0A07D972" w:rsidR="00814CC6" w:rsidRPr="003E4EF4" w:rsidRDefault="00905BA2" w:rsidP="00315760">
      <w:pPr>
        <w:pStyle w:val="WMOHeading1"/>
      </w:pPr>
      <w:r>
        <w:rPr>
          <w:rFonts w:hint="cs"/>
          <w:rtl/>
        </w:rPr>
        <w:lastRenderedPageBreak/>
        <w:t>مشاريع القرارات</w:t>
      </w:r>
    </w:p>
    <w:p w14:paraId="5BA5FD39" w14:textId="62F9008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672B7D">
        <w:t>1/4.2(4)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09F049BA" w14:textId="47BDFC94" w:rsidR="00814CC6" w:rsidRPr="003E4EF4" w:rsidRDefault="00584AEA" w:rsidP="00584AEA">
      <w:pPr>
        <w:pStyle w:val="MHeading2"/>
      </w:pPr>
      <w:r w:rsidRPr="00584AEA">
        <w:rPr>
          <w:rtl/>
        </w:rPr>
        <w:t xml:space="preserve">إدارة البيانات المناخية في نظام معلومات المنظمة </w:t>
      </w:r>
      <w:r w:rsidRPr="00584AEA">
        <w:t>(WIS 2.0)</w:t>
      </w:r>
    </w:p>
    <w:p w14:paraId="62492C20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8FB7649" w14:textId="77777777" w:rsidR="00386186" w:rsidRPr="000D78E1" w:rsidRDefault="00386186" w:rsidP="00386186">
      <w:pPr>
        <w:pStyle w:val="WMOBodyText"/>
        <w:rPr>
          <w:b/>
          <w:bCs/>
          <w:rtl/>
          <w:lang w:bidi="ar-JO"/>
        </w:rPr>
      </w:pPr>
      <w:r w:rsidRPr="000D78E1">
        <w:rPr>
          <w:rFonts w:hint="cs"/>
          <w:b/>
          <w:bCs/>
          <w:rtl/>
          <w:lang w:bidi="ar-JO"/>
        </w:rPr>
        <w:t>إذ يشير إلى</w:t>
      </w:r>
      <w:r>
        <w:rPr>
          <w:rFonts w:hint="cs"/>
          <w:b/>
          <w:bCs/>
          <w:rtl/>
          <w:lang w:bidi="ar-JO"/>
        </w:rPr>
        <w:t>:</w:t>
      </w:r>
    </w:p>
    <w:p w14:paraId="71F5A954" w14:textId="77777777" w:rsidR="00386186" w:rsidRPr="000D78E1" w:rsidRDefault="00386186" w:rsidP="00386186">
      <w:pPr>
        <w:pStyle w:val="WMOBodyText"/>
        <w:ind w:left="567" w:hanging="567"/>
        <w:rPr>
          <w:rtl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1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4" w:anchor="page=387" w:history="1">
        <w:r w:rsidRPr="0087072E">
          <w:rPr>
            <w:rStyle w:val="Hyperlink"/>
            <w:rFonts w:hint="eastAsia"/>
            <w:rtl/>
            <w:lang w:bidi="ar-JO"/>
          </w:rPr>
          <w:t>القرار</w:t>
        </w:r>
        <w:r w:rsidRPr="0087072E">
          <w:rPr>
            <w:rStyle w:val="Hyperlink"/>
            <w:rtl/>
            <w:lang w:bidi="ar-JO"/>
          </w:rPr>
          <w:t xml:space="preserve"> </w:t>
        </w:r>
        <w:r w:rsidRPr="0087072E">
          <w:rPr>
            <w:rStyle w:val="Hyperlink"/>
            <w:lang w:bidi="ar-JO"/>
          </w:rPr>
          <w:t>21</w:t>
        </w:r>
        <w:r w:rsidRPr="0087072E">
          <w:rPr>
            <w:rStyle w:val="Hyperlink"/>
            <w:rtl/>
            <w:lang w:bidi="ar-JO"/>
          </w:rPr>
          <w:t xml:space="preserve"> </w:t>
        </w:r>
        <w:r w:rsidRPr="0087072E">
          <w:rPr>
            <w:rStyle w:val="Hyperlink"/>
            <w:lang w:bidi="ar-JO"/>
          </w:rPr>
          <w:t>(EC-73)</w:t>
        </w:r>
      </w:hyperlink>
      <w:r w:rsidRPr="000D78E1">
        <w:rPr>
          <w:rtl/>
          <w:lang w:bidi="ar-JO"/>
        </w:rPr>
        <w:t xml:space="preserve"> – </w:t>
      </w:r>
      <w:r w:rsidRPr="00D43D1C">
        <w:rPr>
          <w:rFonts w:hint="cs"/>
          <w:spacing w:val="-2"/>
          <w:rtl/>
          <w:lang w:bidi="ar-JO"/>
        </w:rPr>
        <w:t xml:space="preserve">تحديث البيانات المناخية </w:t>
      </w:r>
      <w:r w:rsidRPr="00D43D1C">
        <w:rPr>
          <w:spacing w:val="-2"/>
          <w:rtl/>
          <w:lang w:bidi="ar-JO"/>
        </w:rPr>
        <w:t>–</w:t>
      </w:r>
      <w:r w:rsidRPr="00D43D1C">
        <w:rPr>
          <w:rFonts w:hint="cs"/>
          <w:spacing w:val="-2"/>
          <w:rtl/>
          <w:lang w:bidi="ar-JO"/>
        </w:rPr>
        <w:t xml:space="preserve"> مشروع النظام المفتوح لإدارة البيانات المناخية </w:t>
      </w:r>
      <w:r w:rsidRPr="00D43D1C">
        <w:rPr>
          <w:spacing w:val="-2"/>
          <w:lang w:val="en-US" w:bidi="ar-JO"/>
        </w:rPr>
        <w:t>(</w:t>
      </w:r>
      <w:proofErr w:type="spellStart"/>
      <w:r w:rsidRPr="00D43D1C">
        <w:rPr>
          <w:spacing w:val="-2"/>
          <w:lang w:val="en-US" w:bidi="ar-JO"/>
        </w:rPr>
        <w:t>OpenCDMS</w:t>
      </w:r>
      <w:proofErr w:type="spellEnd"/>
      <w:r w:rsidRPr="00D43D1C">
        <w:rPr>
          <w:spacing w:val="-2"/>
          <w:lang w:val="en-US" w:bidi="ar-JO"/>
        </w:rPr>
        <w:t>)</w:t>
      </w:r>
      <w:r w:rsidRPr="00D43D1C">
        <w:rPr>
          <w:rFonts w:hint="cs"/>
          <w:spacing w:val="-2"/>
          <w:rtl/>
          <w:lang w:bidi="ar-JO"/>
        </w:rPr>
        <w:t>،</w:t>
      </w:r>
    </w:p>
    <w:p w14:paraId="786E0169" w14:textId="69F6B0E8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2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5" w:anchor="page=389" w:history="1">
        <w:r w:rsidRPr="006A235B">
          <w:rPr>
            <w:rStyle w:val="Hyperlink"/>
            <w:rFonts w:hint="eastAsia"/>
            <w:rtl/>
            <w:lang w:bidi="ar-JO"/>
          </w:rPr>
          <w:t>القرار</w:t>
        </w:r>
        <w:r w:rsidRPr="006A235B">
          <w:rPr>
            <w:rStyle w:val="Hyperlink"/>
            <w:rtl/>
            <w:lang w:bidi="ar-JO"/>
          </w:rPr>
          <w:t xml:space="preserve"> </w:t>
        </w:r>
        <w:r w:rsidRPr="006A235B">
          <w:rPr>
            <w:rStyle w:val="Hyperlink"/>
            <w:lang w:bidi="ar-JO"/>
          </w:rPr>
          <w:t>2</w:t>
        </w:r>
        <w:r w:rsidRPr="006A235B">
          <w:rPr>
            <w:rStyle w:val="Hyperlink"/>
            <w:lang w:bidi="ar-JO"/>
          </w:rPr>
          <w:t>2</w:t>
        </w:r>
        <w:r w:rsidRPr="006A235B">
          <w:rPr>
            <w:rStyle w:val="Hyperlink"/>
            <w:rtl/>
            <w:lang w:bidi="ar-JO"/>
          </w:rPr>
          <w:t xml:space="preserve"> </w:t>
        </w:r>
        <w:r w:rsidRPr="006A235B">
          <w:rPr>
            <w:rStyle w:val="Hyperlink"/>
            <w:lang w:bidi="ar-JO"/>
          </w:rPr>
          <w:t>(EC-73)</w:t>
        </w:r>
      </w:hyperlink>
      <w:r w:rsidRPr="000D78E1">
        <w:rPr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tl/>
          <w:lang w:bidi="ar-JO"/>
        </w:rPr>
        <w:t xml:space="preserve"> </w:t>
      </w:r>
      <w:r w:rsidR="00102E14" w:rsidRPr="00D200CE">
        <w:rPr>
          <w:rtl/>
        </w:rPr>
        <w:t xml:space="preserve">خطة تنفيذ نظام معلومات المنظمة </w:t>
      </w:r>
      <w:r w:rsidR="00102E14" w:rsidRPr="00D200CE">
        <w:t>(WIS 2.0)</w:t>
      </w:r>
      <w:r w:rsidR="00102E14" w:rsidRPr="00D200CE">
        <w:rPr>
          <w:rtl/>
        </w:rPr>
        <w:t xml:space="preserve"> وبنيته الوظيفية ومشاريعه الإيضاحية،</w:t>
      </w:r>
    </w:p>
    <w:p w14:paraId="2F3909C3" w14:textId="6A21985F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3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6" w:anchor="page=100" w:history="1">
        <w:r w:rsidR="00102E14" w:rsidRPr="001242FA">
          <w:rPr>
            <w:rStyle w:val="Hyperlink"/>
            <w:rFonts w:eastAsia="SimSun" w:hint="cs"/>
            <w:rtl/>
            <w:lang w:eastAsia="zh-CN"/>
          </w:rPr>
          <w:t>القر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>ا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ر </w:t>
        </w:r>
        <w:r w:rsidR="00102E14" w:rsidRPr="001242FA">
          <w:rPr>
            <w:rStyle w:val="Hyperlink"/>
            <w:rFonts w:eastAsia="SimSun"/>
            <w:lang w:eastAsia="zh-CN"/>
          </w:rPr>
          <w:t>2</w:t>
        </w:r>
        <w:r w:rsidR="00102E14">
          <w:rPr>
            <w:rStyle w:val="Hyperlink"/>
            <w:rFonts w:eastAsia="SimSun"/>
            <w:lang w:eastAsia="zh-CN"/>
          </w:rPr>
          <w:t>2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102E14" w:rsidRPr="001242FA">
          <w:rPr>
            <w:rStyle w:val="Hyperlink"/>
            <w:rFonts w:eastAsia="SimSun"/>
            <w:lang w:eastAsia="zh-CN"/>
          </w:rPr>
          <w:t>(Cg-18)</w:t>
        </w:r>
      </w:hyperlink>
      <w:r w:rsidRPr="000D78E1">
        <w:rPr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tl/>
          <w:lang w:bidi="ar-JO"/>
        </w:rPr>
        <w:t xml:space="preserve"> </w:t>
      </w:r>
      <w:r w:rsidRPr="007B1A67">
        <w:rPr>
          <w:rFonts w:hint="cs"/>
          <w:rtl/>
          <w:lang w:bidi="ar-JO"/>
        </w:rPr>
        <w:t>مرجع الإطار العالمي لإدارة البيانات المناخية عالية الجودة</w:t>
      </w:r>
      <w:r w:rsidR="00370B9C">
        <w:rPr>
          <w:rFonts w:hint="cs"/>
          <w:rtl/>
        </w:rPr>
        <w:t xml:space="preserve"> </w:t>
      </w:r>
      <w:r w:rsidR="00370B9C">
        <w:rPr>
          <w:lang w:val="en-US"/>
        </w:rPr>
        <w:t>(HQ-GDMFC)</w:t>
      </w:r>
      <w:r w:rsidR="00403E15">
        <w:rPr>
          <w:rFonts w:hint="cs"/>
          <w:rtl/>
          <w:lang w:val="en-US"/>
        </w:rPr>
        <w:t>،</w:t>
      </w:r>
      <w:r w:rsidRPr="000D78E1">
        <w:rPr>
          <w:rFonts w:hint="cs"/>
          <w:rtl/>
          <w:lang w:bidi="ar-JO"/>
        </w:rPr>
        <w:t xml:space="preserve"> (مطبوع المنظمة رقم </w:t>
      </w:r>
      <w:r w:rsidRPr="000D78E1">
        <w:rPr>
          <w:lang w:val="de-DE" w:bidi="ar-JO"/>
        </w:rPr>
        <w:t>1238</w:t>
      </w:r>
      <w:r w:rsidRPr="000D78E1">
        <w:rPr>
          <w:rFonts w:hint="cs"/>
          <w:rtl/>
          <w:lang w:bidi="ar-JO"/>
        </w:rPr>
        <w:t>)</w:t>
      </w:r>
      <w:r>
        <w:rPr>
          <w:rFonts w:hint="cs"/>
          <w:rtl/>
          <w:lang w:bidi="ar-JO"/>
        </w:rPr>
        <w:t>،</w:t>
      </w:r>
    </w:p>
    <w:p w14:paraId="3A3857FB" w14:textId="5A1984D3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4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7" w:anchor="page=235" w:history="1">
        <w:r w:rsidRPr="003E65EB">
          <w:rPr>
            <w:rStyle w:val="Hyperlink"/>
            <w:rFonts w:hint="cs"/>
            <w:rtl/>
            <w:lang w:bidi="ar-JO"/>
          </w:rPr>
          <w:t>القر</w:t>
        </w:r>
        <w:r w:rsidRPr="003E65EB">
          <w:rPr>
            <w:rStyle w:val="Hyperlink"/>
            <w:rFonts w:hint="cs"/>
            <w:rtl/>
            <w:lang w:bidi="ar-JO"/>
          </w:rPr>
          <w:t>ا</w:t>
        </w:r>
        <w:r w:rsidRPr="003E65EB">
          <w:rPr>
            <w:rStyle w:val="Hyperlink"/>
            <w:rFonts w:hint="cs"/>
            <w:rtl/>
            <w:lang w:bidi="ar-JO"/>
          </w:rPr>
          <w:t xml:space="preserve">ر </w:t>
        </w:r>
        <w:r w:rsidRPr="003E65EB">
          <w:rPr>
            <w:rStyle w:val="Hyperlink"/>
            <w:lang w:val="de-DE" w:bidi="ar-JO"/>
          </w:rPr>
          <w:t>16</w:t>
        </w:r>
        <w:r w:rsidRPr="003E65EB">
          <w:rPr>
            <w:rStyle w:val="Hyperlink"/>
            <w:rFonts w:hint="cs"/>
            <w:rtl/>
            <w:lang w:bidi="ar-JO"/>
          </w:rPr>
          <w:t xml:space="preserve"> </w:t>
        </w:r>
        <w:r w:rsidRPr="003E65EB">
          <w:rPr>
            <w:rStyle w:val="Hyperlink"/>
            <w:lang w:bidi="ar-JO"/>
          </w:rPr>
          <w:t>(Cg-16)</w:t>
        </w:r>
      </w:hyperlink>
      <w:r w:rsidRPr="000D78E1">
        <w:rPr>
          <w:rFonts w:hint="cs"/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Fonts w:hint="cs"/>
          <w:rtl/>
          <w:lang w:bidi="ar-JO"/>
        </w:rPr>
        <w:t xml:space="preserve"> </w:t>
      </w:r>
      <w:r>
        <w:rPr>
          <w:rFonts w:hint="cs"/>
          <w:rtl/>
        </w:rPr>
        <w:t>ال</w:t>
      </w:r>
      <w:r w:rsidRPr="000D78E1">
        <w:rPr>
          <w:rFonts w:hint="cs"/>
          <w:rtl/>
          <w:lang w:bidi="ar-JO"/>
        </w:rPr>
        <w:t xml:space="preserve">متطلبات </w:t>
      </w:r>
      <w:r>
        <w:rPr>
          <w:rFonts w:hint="cs"/>
          <w:rtl/>
          <w:lang w:bidi="ar-JO"/>
        </w:rPr>
        <w:t xml:space="preserve">من </w:t>
      </w:r>
      <w:r w:rsidRPr="000D78E1">
        <w:rPr>
          <w:rFonts w:hint="cs"/>
          <w:rtl/>
          <w:lang w:bidi="ar-JO"/>
        </w:rPr>
        <w:t>البيانات المناخية</w:t>
      </w:r>
      <w:r>
        <w:rPr>
          <w:rFonts w:hint="cs"/>
          <w:rtl/>
          <w:lang w:bidi="ar-JO"/>
        </w:rPr>
        <w:t>،</w:t>
      </w:r>
    </w:p>
    <w:p w14:paraId="1ED05F84" w14:textId="2DE1B96E" w:rsidR="00584AEA" w:rsidRDefault="00584AEA" w:rsidP="00584AEA">
      <w:pPr>
        <w:pStyle w:val="WMOBodyText"/>
        <w:textDirection w:val="tbRlV"/>
        <w:rPr>
          <w:rtl/>
        </w:rPr>
      </w:pPr>
      <w:r w:rsidRPr="00584AEA">
        <w:rPr>
          <w:b/>
          <w:bCs/>
          <w:rtl/>
        </w:rPr>
        <w:t>وقد بحث</w:t>
      </w:r>
      <w:r w:rsidRPr="00D200CE">
        <w:rPr>
          <w:rtl/>
        </w:rPr>
        <w:t xml:space="preserve"> </w:t>
      </w:r>
      <w:hyperlink r:id="rId18" w:history="1">
        <w:r w:rsidRPr="00FD365E">
          <w:rPr>
            <w:rStyle w:val="Hyperlink"/>
            <w:rtl/>
          </w:rPr>
          <w:t>التوصية</w:t>
        </w:r>
        <w:r w:rsidR="00FD365E" w:rsidRPr="00FD365E">
          <w:rPr>
            <w:rStyle w:val="Hyperlink"/>
            <w:rFonts w:hint="cs"/>
            <w:rtl/>
          </w:rPr>
          <w:t xml:space="preserve"> </w:t>
        </w:r>
        <w:r w:rsidR="00FD365E" w:rsidRPr="00FD365E">
          <w:rPr>
            <w:rStyle w:val="Hyperlink"/>
            <w:lang w:val="en-US"/>
          </w:rPr>
          <w:t>1</w:t>
        </w:r>
        <w:r w:rsidR="00FD365E" w:rsidRPr="00FD365E">
          <w:rPr>
            <w:rStyle w:val="Hyperlink"/>
            <w:lang w:val="en-US"/>
          </w:rPr>
          <w:t>9</w:t>
        </w:r>
        <w:r w:rsidRPr="00FD365E">
          <w:rPr>
            <w:rStyle w:val="Hyperlink"/>
            <w:rtl/>
          </w:rPr>
          <w:t xml:space="preserve"> </w:t>
        </w:r>
        <w:r w:rsidRPr="00FD365E">
          <w:rPr>
            <w:rStyle w:val="Hyperlink"/>
          </w:rPr>
          <w:t>(INFCOM-2)</w:t>
        </w:r>
      </w:hyperlink>
      <w:r w:rsidRPr="00D200CE">
        <w:rPr>
          <w:rtl/>
        </w:rPr>
        <w:t xml:space="preserve"> - </w:t>
      </w:r>
      <w:r w:rsidR="00D60B2C" w:rsidRPr="00D200CE">
        <w:rPr>
          <w:rtl/>
        </w:rPr>
        <w:t xml:space="preserve">إدارة البيانات المناخية في نظام معلومات المنظمة </w:t>
      </w:r>
      <w:r w:rsidR="00D60B2C" w:rsidRPr="00D200CE">
        <w:t>(W</w:t>
      </w:r>
      <w:r w:rsidR="00D60B2C">
        <w:t>IS 2.0</w:t>
      </w:r>
      <w:r w:rsidR="00D60B2C" w:rsidRPr="00D200CE">
        <w:t>)</w:t>
      </w:r>
      <w:r w:rsidRPr="00D200CE">
        <w:rPr>
          <w:rtl/>
        </w:rPr>
        <w:t>،</w:t>
      </w:r>
    </w:p>
    <w:p w14:paraId="3AED0DF1" w14:textId="391CA695" w:rsidR="00584AEA" w:rsidRPr="00C37969" w:rsidRDefault="00584AEA" w:rsidP="00584AEA">
      <w:pPr>
        <w:pStyle w:val="WMOBodyText"/>
        <w:textDirection w:val="tbRlV"/>
        <w:rPr>
          <w:bCs/>
          <w:spacing w:val="6"/>
          <w:lang w:val="ar-SA" w:bidi="en-GB"/>
        </w:rPr>
      </w:pPr>
      <w:r w:rsidRPr="00C37969">
        <w:rPr>
          <w:b/>
          <w:bCs/>
          <w:spacing w:val="6"/>
          <w:rtl/>
        </w:rPr>
        <w:t>يرحّب</w:t>
      </w:r>
      <w:r w:rsidRPr="00C37969">
        <w:rPr>
          <w:spacing w:val="6"/>
          <w:rtl/>
        </w:rPr>
        <w:t xml:space="preserve"> بالتقدم المحرَ</w:t>
      </w:r>
      <w:r w:rsidR="00C37969">
        <w:rPr>
          <w:rFonts w:hint="cs"/>
          <w:spacing w:val="6"/>
          <w:rtl/>
        </w:rPr>
        <w:t>ز</w:t>
      </w:r>
      <w:r w:rsidRPr="00C37969">
        <w:rPr>
          <w:spacing w:val="6"/>
          <w:rtl/>
        </w:rPr>
        <w:t xml:space="preserve"> في </w:t>
      </w:r>
      <w:r w:rsidR="00E87F04">
        <w:rPr>
          <w:rFonts w:hint="cs"/>
          <w:spacing w:val="6"/>
          <w:rtl/>
        </w:rPr>
        <w:t>إعداد</w:t>
      </w:r>
      <w:r w:rsidRPr="00C37969">
        <w:rPr>
          <w:spacing w:val="6"/>
          <w:rtl/>
        </w:rPr>
        <w:t xml:space="preserve"> تنفيذٍ مرجعيٍّ لنظام </w:t>
      </w:r>
      <w:r w:rsidR="00E87F04" w:rsidRPr="00D200CE">
        <w:rPr>
          <w:rtl/>
        </w:rPr>
        <w:t xml:space="preserve">إدارة بيانات مناخية </w:t>
      </w:r>
      <w:r w:rsidRPr="00C37969">
        <w:rPr>
          <w:spacing w:val="6"/>
        </w:rPr>
        <w:t>(</w:t>
      </w:r>
      <w:proofErr w:type="spellStart"/>
      <w:r w:rsidRPr="00C37969">
        <w:rPr>
          <w:spacing w:val="6"/>
        </w:rPr>
        <w:t>OpenCDMS</w:t>
      </w:r>
      <w:proofErr w:type="spellEnd"/>
      <w:r w:rsidRPr="00C37969">
        <w:rPr>
          <w:spacing w:val="6"/>
        </w:rPr>
        <w:t>)</w:t>
      </w:r>
      <w:r w:rsidRPr="00C37969">
        <w:rPr>
          <w:spacing w:val="6"/>
          <w:rtl/>
        </w:rPr>
        <w:t xml:space="preserve"> على النحو الوارد في </w:t>
      </w:r>
      <w:r w:rsidR="00FD365E" w:rsidRPr="00C37969">
        <w:rPr>
          <w:rFonts w:hint="cs"/>
          <w:spacing w:val="6"/>
          <w:rtl/>
        </w:rPr>
        <w:t xml:space="preserve">وثيقة المعلومات </w:t>
      </w:r>
      <w:hyperlink r:id="rId19" w:history="1">
        <w:r w:rsidR="00FD365E" w:rsidRPr="00C37969">
          <w:rPr>
            <w:rStyle w:val="Hyperlink"/>
            <w:bCs/>
            <w:spacing w:val="6"/>
          </w:rPr>
          <w:t>INFCOM-2/I</w:t>
        </w:r>
        <w:r w:rsidR="00FD365E" w:rsidRPr="00C37969">
          <w:rPr>
            <w:rStyle w:val="Hyperlink"/>
            <w:bCs/>
            <w:spacing w:val="6"/>
          </w:rPr>
          <w:t>N</w:t>
        </w:r>
        <w:r w:rsidR="00FD365E" w:rsidRPr="00C37969">
          <w:rPr>
            <w:rStyle w:val="Hyperlink"/>
            <w:bCs/>
            <w:spacing w:val="6"/>
          </w:rPr>
          <w:t>F</w:t>
        </w:r>
        <w:r w:rsidR="00FD365E" w:rsidRPr="00C37969">
          <w:rPr>
            <w:rStyle w:val="Hyperlink"/>
            <w:bCs/>
            <w:spacing w:val="6"/>
          </w:rPr>
          <w:t>. 6.3(1.</w:t>
        </w:r>
        <w:r w:rsidR="00E87F04">
          <w:rPr>
            <w:rStyle w:val="Hyperlink"/>
            <w:bCs/>
            <w:spacing w:val="6"/>
          </w:rPr>
          <w:t>3</w:t>
        </w:r>
        <w:r w:rsidR="00FD365E" w:rsidRPr="00C37969">
          <w:rPr>
            <w:rStyle w:val="Hyperlink"/>
            <w:bCs/>
            <w:spacing w:val="6"/>
          </w:rPr>
          <w:t>)</w:t>
        </w:r>
      </w:hyperlink>
      <w:r w:rsidR="004F5C09">
        <w:rPr>
          <w:rFonts w:hint="cs"/>
          <w:spacing w:val="6"/>
          <w:rtl/>
        </w:rPr>
        <w:t>؛</w:t>
      </w:r>
    </w:p>
    <w:p w14:paraId="333C98DD" w14:textId="7DAA20A6" w:rsidR="00584AEA" w:rsidRPr="004F5C09" w:rsidRDefault="00584AEA" w:rsidP="00584AEA">
      <w:pPr>
        <w:pStyle w:val="WMOBodyText"/>
        <w:textDirection w:val="tbRlV"/>
        <w:rPr>
          <w:rFonts w:eastAsia="MS Mincho"/>
          <w:lang w:bidi="en-GB"/>
        </w:rPr>
      </w:pPr>
      <w:r w:rsidRPr="00584AEA">
        <w:rPr>
          <w:b/>
          <w:bCs/>
          <w:rtl/>
        </w:rPr>
        <w:t>يؤيد</w:t>
      </w:r>
      <w:r w:rsidRPr="00D200CE">
        <w:rPr>
          <w:rtl/>
        </w:rPr>
        <w:t xml:space="preserve"> مواصلة إعداد نموذج بيانات مناخية</w:t>
      </w:r>
      <w:r w:rsidR="0082556D">
        <w:rPr>
          <w:rFonts w:hint="cs"/>
          <w:rtl/>
        </w:rPr>
        <w:t xml:space="preserve"> للمنظمة </w:t>
      </w:r>
      <w:r w:rsidR="0082556D">
        <w:rPr>
          <w:lang w:val="en-US"/>
        </w:rPr>
        <w:t>(WMO)</w:t>
      </w:r>
      <w:r w:rsidRPr="00D200CE">
        <w:rPr>
          <w:rtl/>
        </w:rPr>
        <w:t xml:space="preserve"> واستخدامه في النظام </w:t>
      </w:r>
      <w:r w:rsidRPr="00D200CE">
        <w:t>(</w:t>
      </w:r>
      <w:proofErr w:type="spellStart"/>
      <w:r w:rsidRPr="00D200CE">
        <w:t>OpenCDMS</w:t>
      </w:r>
      <w:proofErr w:type="spellEnd"/>
      <w:r w:rsidRPr="00D200CE">
        <w:t>)</w:t>
      </w:r>
      <w:r w:rsidRPr="00D200CE">
        <w:rPr>
          <w:rtl/>
        </w:rPr>
        <w:t xml:space="preserve"> ودمجه في الإطار الفني للنظام </w:t>
      </w:r>
      <w:r w:rsidRPr="00D200CE">
        <w:t>(WIS</w:t>
      </w:r>
      <w:r w:rsidR="00D31E7B">
        <w:t> </w:t>
      </w:r>
      <w:r w:rsidRPr="00D200CE">
        <w:t>2.0)</w:t>
      </w:r>
      <w:r w:rsidRPr="00D200CE">
        <w:rPr>
          <w:rtl/>
        </w:rPr>
        <w:t xml:space="preserve"> على النحو الوارد في</w:t>
      </w:r>
      <w:r w:rsidR="00D60B2C">
        <w:rPr>
          <w:rFonts w:hint="cs"/>
          <w:rtl/>
        </w:rPr>
        <w:t xml:space="preserve"> وثيقة المعلومات</w:t>
      </w:r>
      <w:r w:rsidR="00FD365E">
        <w:rPr>
          <w:rFonts w:hint="cs"/>
          <w:rtl/>
        </w:rPr>
        <w:t xml:space="preserve"> </w:t>
      </w:r>
      <w:hyperlink r:id="rId20" w:history="1">
        <w:r w:rsidR="00FD365E">
          <w:rPr>
            <w:rStyle w:val="Hyperlink"/>
            <w:rFonts w:eastAsia="Times New Roman" w:cs="Times New Roman"/>
          </w:rPr>
          <w:t>INFCOM</w:t>
        </w:r>
        <w:r w:rsidR="00FD365E">
          <w:rPr>
            <w:rStyle w:val="Hyperlink"/>
            <w:rFonts w:eastAsia="Times New Roman" w:cs="Times New Roman"/>
          </w:rPr>
          <w:noBreakHyphen/>
          <w:t>2/INF</w:t>
        </w:r>
        <w:r w:rsidR="00FD365E">
          <w:rPr>
            <w:rStyle w:val="Hyperlink"/>
            <w:rFonts w:eastAsia="Times New Roman" w:cs="Times New Roman"/>
          </w:rPr>
          <w:t>.</w:t>
        </w:r>
        <w:r w:rsidR="00FD365E">
          <w:rPr>
            <w:rStyle w:val="Hyperlink"/>
            <w:rFonts w:eastAsia="Times New Roman" w:cs="Times New Roman"/>
          </w:rPr>
          <w:t> </w:t>
        </w:r>
        <w:r w:rsidR="00FD365E">
          <w:rPr>
            <w:rStyle w:val="Hyperlink"/>
            <w:rFonts w:eastAsia="Times New Roman" w:cs="Times New Roman"/>
          </w:rPr>
          <w:t>6</w:t>
        </w:r>
        <w:r w:rsidR="00FD365E">
          <w:rPr>
            <w:rStyle w:val="Hyperlink"/>
            <w:rFonts w:eastAsia="Times New Roman" w:cs="Times New Roman"/>
          </w:rPr>
          <w:t>.3(1.3)</w:t>
        </w:r>
      </w:hyperlink>
      <w:r w:rsidR="004F5C09">
        <w:rPr>
          <w:rFonts w:hint="cs"/>
          <w:rtl/>
        </w:rPr>
        <w:t>؛</w:t>
      </w:r>
    </w:p>
    <w:p w14:paraId="2AF2FDB9" w14:textId="6592A59D" w:rsidR="00584AEA" w:rsidRPr="00584AEA" w:rsidRDefault="00584AEA" w:rsidP="00584AEA">
      <w:pPr>
        <w:pStyle w:val="WMOBodyText"/>
        <w:textDirection w:val="tbRlV"/>
        <w:rPr>
          <w:lang w:val="ar-SA" w:bidi="en-GB"/>
        </w:rPr>
      </w:pPr>
      <w:r w:rsidRPr="00584AEA">
        <w:rPr>
          <w:b/>
          <w:bCs/>
          <w:rtl/>
        </w:rPr>
        <w:t>يطل</w:t>
      </w:r>
      <w:r w:rsidRPr="00584AEA">
        <w:rPr>
          <w:b/>
          <w:bCs/>
          <w:rtl/>
          <w:lang w:bidi="ar-EG"/>
        </w:rPr>
        <w:t>ب</w:t>
      </w:r>
      <w:r>
        <w:rPr>
          <w:rFonts w:hint="cs"/>
          <w:rtl/>
          <w:lang w:bidi="ar-EG"/>
        </w:rPr>
        <w:t xml:space="preserve"> </w:t>
      </w:r>
      <w:r w:rsidRPr="00D200CE">
        <w:rPr>
          <w:rtl/>
        </w:rPr>
        <w:t xml:space="preserve">من لجنة البنية التحتية </w:t>
      </w:r>
      <w:r w:rsidRPr="00D200CE">
        <w:t>(INFCOM)</w:t>
      </w:r>
      <w:r w:rsidRPr="00D200CE">
        <w:rPr>
          <w:rtl/>
        </w:rPr>
        <w:t xml:space="preserve">، بالتعاون الوثيق مع لجنة الخدمات </w:t>
      </w:r>
      <w:r w:rsidRPr="00D200CE">
        <w:t>(SERCOM)</w:t>
      </w:r>
      <w:r w:rsidRPr="00D200CE">
        <w:rPr>
          <w:rtl/>
        </w:rPr>
        <w:t xml:space="preserve">، مواءَمة </w:t>
      </w:r>
      <w:hyperlink r:id="rId21" w:anchor=".ZDlqcnZBzVg" w:history="1">
        <w:r w:rsidRPr="00FD365E">
          <w:rPr>
            <w:rStyle w:val="Hyperlink"/>
            <w:i/>
            <w:iCs/>
            <w:rtl/>
          </w:rPr>
          <w:t>مرجع الإطار العالمي لإدا</w:t>
        </w:r>
        <w:r w:rsidRPr="00FD365E">
          <w:rPr>
            <w:rStyle w:val="Hyperlink"/>
            <w:i/>
            <w:iCs/>
            <w:rtl/>
          </w:rPr>
          <w:t>ر</w:t>
        </w:r>
        <w:r w:rsidRPr="00FD365E">
          <w:rPr>
            <w:rStyle w:val="Hyperlink"/>
            <w:i/>
            <w:iCs/>
            <w:rtl/>
          </w:rPr>
          <w:t>ة البيانات المناخية عالية الجودة</w:t>
        </w:r>
      </w:hyperlink>
      <w:r w:rsidRPr="00D200CE">
        <w:rPr>
          <w:rtl/>
        </w:rPr>
        <w:t xml:space="preserve"> (مطبوع المنظمة رقم </w:t>
      </w:r>
      <w:r w:rsidRPr="00D200CE">
        <w:t>1238</w:t>
      </w:r>
      <w:r w:rsidRPr="00D200CE">
        <w:rPr>
          <w:rtl/>
        </w:rPr>
        <w:t>)، و</w:t>
      </w:r>
      <w:hyperlink r:id="rId22" w:anchor=".ZDlqgXZBzVg" w:history="1">
        <w:r w:rsidRPr="00FD365E">
          <w:rPr>
            <w:rStyle w:val="Hyperlink"/>
            <w:i/>
            <w:iCs/>
            <w:rtl/>
          </w:rPr>
          <w:t>مواصفات نظام إدارة البيانا</w:t>
        </w:r>
        <w:r w:rsidRPr="00FD365E">
          <w:rPr>
            <w:rStyle w:val="Hyperlink"/>
            <w:i/>
            <w:iCs/>
            <w:rtl/>
          </w:rPr>
          <w:t>ت</w:t>
        </w:r>
        <w:r w:rsidRPr="00FD365E">
          <w:rPr>
            <w:rStyle w:val="Hyperlink"/>
            <w:i/>
            <w:iCs/>
            <w:rtl/>
          </w:rPr>
          <w:t xml:space="preserve"> المناخية</w:t>
        </w:r>
      </w:hyperlink>
      <w:r w:rsidRPr="00D200CE">
        <w:rPr>
          <w:rtl/>
        </w:rPr>
        <w:t xml:space="preserve"> (مطبوع المنظمة </w:t>
      </w:r>
      <w:r w:rsidRPr="00D200CE">
        <w:t>1131</w:t>
      </w:r>
      <w:r w:rsidRPr="00D200CE">
        <w:rPr>
          <w:rtl/>
        </w:rPr>
        <w:t xml:space="preserve">) وسائر </w:t>
      </w:r>
      <w:r w:rsidR="008B3F55">
        <w:rPr>
          <w:rFonts w:hint="cs"/>
          <w:rtl/>
        </w:rPr>
        <w:t>الإرشادات</w:t>
      </w:r>
      <w:r w:rsidRPr="00D200CE">
        <w:rPr>
          <w:rtl/>
        </w:rPr>
        <w:t xml:space="preserve"> الفنية المتعلقة بالمناخ مع </w:t>
      </w:r>
      <w:hyperlink r:id="rId23" w:anchor=".ZDlqk3ZBzVg" w:history="1">
        <w:r w:rsidRPr="00FD365E">
          <w:rPr>
            <w:rStyle w:val="Hyperlink"/>
            <w:i/>
            <w:iCs/>
            <w:rtl/>
          </w:rPr>
          <w:t>مرجع ن</w:t>
        </w:r>
        <w:r w:rsidRPr="00FD365E">
          <w:rPr>
            <w:rStyle w:val="Hyperlink"/>
            <w:i/>
            <w:iCs/>
            <w:rtl/>
          </w:rPr>
          <w:t>ظ</w:t>
        </w:r>
        <w:r w:rsidRPr="00FD365E">
          <w:rPr>
            <w:rStyle w:val="Hyperlink"/>
            <w:i/>
            <w:iCs/>
            <w:rtl/>
          </w:rPr>
          <w:t>ام معلومات المنظمة</w:t>
        </w:r>
      </w:hyperlink>
      <w:r w:rsidRPr="00D200CE">
        <w:rPr>
          <w:rtl/>
        </w:rPr>
        <w:t xml:space="preserve"> (مطبوع المنظمة رقم </w:t>
      </w:r>
      <w:r w:rsidRPr="00D200CE">
        <w:t>1060</w:t>
      </w:r>
      <w:r w:rsidRPr="00D200CE">
        <w:rPr>
          <w:rtl/>
        </w:rPr>
        <w:t>) في مطبوع ملائم</w:t>
      </w:r>
      <w:r w:rsidR="004F5C09">
        <w:rPr>
          <w:rFonts w:hint="cs"/>
          <w:rtl/>
        </w:rPr>
        <w:t>.</w:t>
      </w:r>
    </w:p>
    <w:p w14:paraId="444CD8BA" w14:textId="77777777" w:rsidR="00386186" w:rsidRPr="000D78E1" w:rsidRDefault="00386186" w:rsidP="00386186">
      <w:pPr>
        <w:tabs>
          <w:tab w:val="clear" w:pos="1134"/>
        </w:tabs>
        <w:bidi/>
        <w:spacing w:before="240" w:line="320" w:lineRule="exact"/>
        <w:jc w:val="center"/>
        <w:rPr>
          <w:rFonts w:ascii="Arial" w:eastAsia="Verdana" w:hAnsi="Arial"/>
          <w:szCs w:val="26"/>
          <w:lang w:eastAsia="zh-TW"/>
        </w:rPr>
      </w:pPr>
      <w:r w:rsidRPr="000D78E1">
        <w:rPr>
          <w:rFonts w:ascii="Arial" w:eastAsia="Verdana" w:hAnsi="Arial" w:hint="cs"/>
          <w:szCs w:val="26"/>
          <w:rtl/>
          <w:lang w:eastAsia="zh-TW"/>
        </w:rPr>
        <w:t>ـــــــــــــــــــــــــــ</w:t>
      </w:r>
    </w:p>
    <w:p w14:paraId="53232E43" w14:textId="390A0F18" w:rsidR="00386186" w:rsidRPr="000D78E1" w:rsidRDefault="00584AEA" w:rsidP="00386186">
      <w:pPr>
        <w:pStyle w:val="WMOBodyText"/>
        <w:rPr>
          <w:rtl/>
          <w:lang w:bidi="ar-JO"/>
        </w:rPr>
      </w:pPr>
      <w:r w:rsidRPr="00D200CE">
        <w:rPr>
          <w:rtl/>
        </w:rPr>
        <w:t xml:space="preserve">لمزيد من المعلومات، انظر وثيقتي المعلومات </w:t>
      </w:r>
      <w:hyperlink r:id="rId24" w:history="1">
        <w:r w:rsidR="00FD365E" w:rsidRPr="00F04DF3">
          <w:rPr>
            <w:rStyle w:val="Hyperlink"/>
            <w:rFonts w:cs="Verdana"/>
          </w:rPr>
          <w:t>Cg-19/INF.</w:t>
        </w:r>
        <w:r w:rsidR="00FD365E">
          <w:rPr>
            <w:rStyle w:val="Hyperlink"/>
            <w:rFonts w:cs="Verdana"/>
          </w:rPr>
          <w:t> </w:t>
        </w:r>
        <w:r w:rsidR="00FD365E" w:rsidRPr="00F04DF3">
          <w:rPr>
            <w:rStyle w:val="Hyperlink"/>
            <w:rFonts w:cs="Verdana"/>
          </w:rPr>
          <w:t>4</w:t>
        </w:r>
        <w:r w:rsidR="00FD365E" w:rsidRPr="00F04DF3">
          <w:rPr>
            <w:rStyle w:val="Hyperlink"/>
            <w:rFonts w:cs="Verdana"/>
          </w:rPr>
          <w:t>.2(4a)</w:t>
        </w:r>
      </w:hyperlink>
      <w:r w:rsidRPr="00D200CE">
        <w:rPr>
          <w:rtl/>
        </w:rPr>
        <w:t xml:space="preserve"> و</w:t>
      </w:r>
      <w:r w:rsidR="00356FAD">
        <w:fldChar w:fldCharType="begin"/>
      </w:r>
      <w:r w:rsidR="00356FAD">
        <w:instrText xml:space="preserve"> HYPERLINK "https://meetings.wmo.int/Cg-19/InformationDocuments/Forms/AllItems.aspx" </w:instrText>
      </w:r>
      <w:r w:rsidR="00356FAD">
        <w:fldChar w:fldCharType="separate"/>
      </w:r>
      <w:r w:rsidR="00FD365E" w:rsidRPr="00F04DF3">
        <w:rPr>
          <w:rStyle w:val="Hyperlink"/>
          <w:rFonts w:cs="Verdana"/>
        </w:rPr>
        <w:t>Cg-19/INF.</w:t>
      </w:r>
      <w:r w:rsidR="00FD365E">
        <w:rPr>
          <w:rStyle w:val="Hyperlink"/>
          <w:rFonts w:cs="Verdana"/>
        </w:rPr>
        <w:t> </w:t>
      </w:r>
      <w:r w:rsidR="00FD365E" w:rsidRPr="00F04DF3">
        <w:rPr>
          <w:rStyle w:val="Hyperlink"/>
          <w:rFonts w:cs="Verdana"/>
        </w:rPr>
        <w:t>4.2(4b)</w:t>
      </w:r>
      <w:r w:rsidR="00356FAD">
        <w:rPr>
          <w:rStyle w:val="Hyperlink"/>
          <w:rFonts w:cs="Verdana"/>
        </w:rPr>
        <w:fldChar w:fldCharType="end"/>
      </w:r>
      <w:r w:rsidRPr="00D200CE">
        <w:rPr>
          <w:rtl/>
        </w:rPr>
        <w:t>.</w:t>
      </w:r>
    </w:p>
    <w:p w14:paraId="06738EFD" w14:textId="300C24DC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02D84206" w14:textId="7418EF5B" w:rsidR="009F2082" w:rsidRPr="003E4EF4" w:rsidRDefault="009F2082" w:rsidP="009F2082">
      <w:pPr>
        <w:pStyle w:val="WMOHeading2"/>
      </w:pPr>
      <w:bookmarkStart w:id="1" w:name="_Annex_to_draft_3"/>
      <w:bookmarkStart w:id="2" w:name="_مرفق_مشروع_القرار"/>
      <w:bookmarkStart w:id="3" w:name="_معلومات_أساسية"/>
      <w:bookmarkStart w:id="4" w:name="_Annex_to_Draft_4"/>
      <w:bookmarkStart w:id="5" w:name="_APPENDIX_B:_"/>
      <w:bookmarkStart w:id="6" w:name="_Toc319327009"/>
      <w:bookmarkEnd w:id="1"/>
      <w:bookmarkEnd w:id="2"/>
      <w:bookmarkEnd w:id="3"/>
      <w:bookmarkEnd w:id="4"/>
      <w:bookmarkEnd w:id="5"/>
      <w:r w:rsidRPr="003E4EF4">
        <w:rPr>
          <w:rtl/>
        </w:rPr>
        <w:lastRenderedPageBreak/>
        <w:t xml:space="preserve">مشروع القرار </w:t>
      </w:r>
      <w:r w:rsidR="00672B7D">
        <w:t>2/4.2(4)</w:t>
      </w:r>
      <w:r w:rsidRPr="003E4EF4">
        <w:rPr>
          <w:rtl/>
        </w:rPr>
        <w:t xml:space="preserve"> </w:t>
      </w:r>
      <w:r w:rsidRPr="003E4EF4">
        <w:t>(</w:t>
      </w:r>
      <w:r>
        <w:t>Cg-19</w:t>
      </w:r>
      <w:r w:rsidRPr="003E4EF4">
        <w:t>)</w:t>
      </w:r>
    </w:p>
    <w:p w14:paraId="3D69953B" w14:textId="3D4FA410" w:rsidR="009F2082" w:rsidRPr="003E4EF4" w:rsidRDefault="00584AEA" w:rsidP="00584AEA">
      <w:pPr>
        <w:pStyle w:val="MHeading2"/>
      </w:pPr>
      <w:r w:rsidRPr="00584AEA">
        <w:rPr>
          <w:rtl/>
        </w:rPr>
        <w:t xml:space="preserve">إدارة البيانات الهيدرولوجية في نظام معلومات المنظمة </w:t>
      </w:r>
      <w:r w:rsidRPr="00584AEA">
        <w:t>(WIS 2.0)</w:t>
      </w:r>
    </w:p>
    <w:p w14:paraId="168EC2FE" w14:textId="77777777" w:rsidR="009F2082" w:rsidRPr="003E4EF4" w:rsidRDefault="009F2082" w:rsidP="009F2082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66D1F342" w14:textId="77777777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إذ يشير إل</w:t>
      </w:r>
      <w:r w:rsidRPr="00D31E7B">
        <w:rPr>
          <w:b/>
          <w:bCs/>
          <w:rtl/>
          <w:lang w:bidi="ar-EG"/>
        </w:rPr>
        <w:t>ى</w:t>
      </w:r>
      <w:r w:rsidRPr="00D200CE">
        <w:rPr>
          <w:rtl/>
          <w:lang w:bidi="ar-EG"/>
        </w:rPr>
        <w:t>:</w:t>
      </w:r>
    </w:p>
    <w:p w14:paraId="1F6E2363" w14:textId="6276F532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</w:r>
      <w:hyperlink r:id="rId25" w:anchor="page=223" w:history="1">
        <w:r w:rsidRPr="00EF6BB7">
          <w:rPr>
            <w:rStyle w:val="Hyperlink"/>
            <w:rtl/>
          </w:rPr>
          <w:t>الق</w:t>
        </w:r>
        <w:r w:rsidRPr="00EF6BB7">
          <w:rPr>
            <w:rStyle w:val="Hyperlink"/>
            <w:rtl/>
          </w:rPr>
          <w:t>ر</w:t>
        </w:r>
        <w:r w:rsidRPr="00EF6BB7">
          <w:rPr>
            <w:rStyle w:val="Hyperlink"/>
            <w:rtl/>
          </w:rPr>
          <w:t>ار</w:t>
        </w:r>
        <w:r w:rsidR="00EF6BB7" w:rsidRPr="00EF6BB7">
          <w:rPr>
            <w:rStyle w:val="Hyperlink"/>
            <w:rFonts w:hint="cs"/>
            <w:rtl/>
          </w:rPr>
          <w:t xml:space="preserve"> </w:t>
        </w:r>
        <w:r w:rsidR="00EF6BB7" w:rsidRPr="00EF6BB7">
          <w:rPr>
            <w:rStyle w:val="Hyperlink"/>
            <w:lang w:val="en-US"/>
          </w:rPr>
          <w:t>21</w:t>
        </w:r>
        <w:r w:rsidRPr="00EF6BB7">
          <w:rPr>
            <w:rStyle w:val="Hyperlink"/>
            <w:rtl/>
          </w:rPr>
          <w:t xml:space="preserve"> </w:t>
        </w:r>
        <w:r w:rsidRPr="00EF6BB7">
          <w:rPr>
            <w:rStyle w:val="Hyperlink"/>
          </w:rPr>
          <w:t>(Cg-XII)</w:t>
        </w:r>
      </w:hyperlink>
      <w:r w:rsidRPr="00D200CE">
        <w:rPr>
          <w:rtl/>
        </w:rPr>
        <w:t xml:space="preserve"> </w:t>
      </w:r>
      <w:r w:rsidR="00EF6BB7" w:rsidRPr="00D200CE">
        <w:rPr>
          <w:rtl/>
        </w:rPr>
        <w:t>–</w:t>
      </w:r>
      <w:r w:rsidRPr="00D200CE">
        <w:rPr>
          <w:rtl/>
        </w:rPr>
        <w:t xml:space="preserve"> المركز العالمي لبيانات الجريان السطحي </w:t>
      </w:r>
      <w:r w:rsidRPr="00D200CE">
        <w:t>(GRDC)</w:t>
      </w:r>
      <w:r w:rsidRPr="00D200CE">
        <w:rPr>
          <w:rtl/>
        </w:rPr>
        <w:t>،</w:t>
      </w:r>
    </w:p>
    <w:p w14:paraId="5F5062D5" w14:textId="0AE5DF9C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</w:r>
      <w:hyperlink r:id="rId26" w:anchor="page=229" w:history="1">
        <w:r w:rsidRPr="00CC3EC8">
          <w:rPr>
            <w:rStyle w:val="Hyperlink"/>
            <w:rtl/>
          </w:rPr>
          <w:t xml:space="preserve">القرار </w:t>
        </w:r>
        <w:r w:rsidRPr="00CC3EC8">
          <w:rPr>
            <w:rStyle w:val="Hyperlink"/>
          </w:rPr>
          <w:t>1</w:t>
        </w:r>
        <w:r w:rsidRPr="00CC3EC8">
          <w:rPr>
            <w:rStyle w:val="Hyperlink"/>
          </w:rPr>
          <w:t>4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(Cg-XVI)</w:t>
        </w:r>
      </w:hyperlink>
      <w:r w:rsidRPr="00D200CE">
        <w:rPr>
          <w:rtl/>
        </w:rPr>
        <w:t xml:space="preserve"> – النظام العالمي لرصد الدورة الهيدرولوجية</w:t>
      </w:r>
      <w:r w:rsidR="00D31E7B">
        <w:rPr>
          <w:rFonts w:hint="cs"/>
          <w:rtl/>
        </w:rPr>
        <w:t>،</w:t>
      </w:r>
    </w:p>
    <w:p w14:paraId="29EC655D" w14:textId="2A339484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(3)</w:t>
      </w:r>
      <w:r w:rsidRPr="00D200CE">
        <w:rPr>
          <w:rtl/>
        </w:rPr>
        <w:tab/>
      </w:r>
      <w:hyperlink r:id="rId27" w:anchor="page=109" w:history="1">
        <w:r w:rsidRPr="00EF6BB7">
          <w:rPr>
            <w:rStyle w:val="Hyperlink"/>
            <w:rtl/>
          </w:rPr>
          <w:t>القرار</w:t>
        </w:r>
        <w:r w:rsidRPr="00EF6BB7">
          <w:rPr>
            <w:rStyle w:val="Hyperlink"/>
            <w:rtl/>
          </w:rPr>
          <w:t xml:space="preserve"> </w:t>
        </w:r>
        <w:r w:rsidRPr="00EF6BB7">
          <w:rPr>
            <w:rStyle w:val="Hyperlink"/>
          </w:rPr>
          <w:t>25</w:t>
        </w:r>
        <w:r w:rsidRPr="00EF6BB7">
          <w:rPr>
            <w:rStyle w:val="Hyperlink"/>
            <w:rtl/>
          </w:rPr>
          <w:t xml:space="preserve"> </w:t>
        </w:r>
        <w:r w:rsidRPr="00EF6BB7">
          <w:rPr>
            <w:rStyle w:val="Hyperlink"/>
          </w:rPr>
          <w:t>(Cg-18)</w:t>
        </w:r>
      </w:hyperlink>
      <w:r w:rsidRPr="00D200CE">
        <w:rPr>
          <w:rtl/>
        </w:rPr>
        <w:t xml:space="preserve"> – المبادرات الكبرى في مجال الهيدرولوجيا،</w:t>
      </w:r>
    </w:p>
    <w:p w14:paraId="6CF96E69" w14:textId="7300DEBB" w:rsidR="00584AEA" w:rsidRPr="00D200CE" w:rsidRDefault="00584AEA" w:rsidP="00584AEA">
      <w:pPr>
        <w:pStyle w:val="WMOBodyText"/>
        <w:tabs>
          <w:tab w:val="left" w:pos="709"/>
        </w:tabs>
        <w:ind w:left="709" w:hanging="709"/>
        <w:textDirection w:val="tbRlV"/>
        <w:rPr>
          <w:lang w:val="ar-SA" w:bidi="en-GB"/>
        </w:rPr>
      </w:pPr>
      <w:r w:rsidRPr="00D200CE">
        <w:t>(4)</w:t>
      </w:r>
      <w:r w:rsidRPr="00D200CE">
        <w:rPr>
          <w:rtl/>
        </w:rPr>
        <w:tab/>
      </w:r>
      <w:hyperlink r:id="rId28" w:history="1"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القرار </w:t>
        </w:r>
        <w:r w:rsidR="00102E14">
          <w:rPr>
            <w:rStyle w:val="Hyperlink"/>
            <w:rFonts w:eastAsia="SimSun"/>
            <w:lang w:eastAsia="zh-CN"/>
          </w:rPr>
          <w:t>1/3.2</w:t>
        </w:r>
        <w:r w:rsidR="00102E14">
          <w:rPr>
            <w:rStyle w:val="Hyperlink"/>
            <w:rFonts w:eastAsia="SimSun"/>
            <w:lang w:eastAsia="zh-CN"/>
          </w:rPr>
          <w:t>(</w:t>
        </w:r>
        <w:r w:rsidR="00102E14">
          <w:rPr>
            <w:rStyle w:val="Hyperlink"/>
            <w:rFonts w:eastAsia="SimSun"/>
            <w:lang w:eastAsia="zh-CN"/>
          </w:rPr>
          <w:t>20)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102E14" w:rsidRPr="001242FA">
          <w:rPr>
            <w:rStyle w:val="Hyperlink"/>
            <w:rFonts w:eastAsia="SimSun"/>
            <w:lang w:eastAsia="zh-CN"/>
          </w:rPr>
          <w:t>(</w:t>
        </w:r>
        <w:r w:rsidR="00102E14">
          <w:rPr>
            <w:rStyle w:val="Hyperlink"/>
            <w:rFonts w:eastAsia="SimSun"/>
            <w:lang w:eastAsia="zh-CN"/>
          </w:rPr>
          <w:t>EC-76</w:t>
        </w:r>
        <w:r w:rsidR="00102E14" w:rsidRPr="001242FA">
          <w:rPr>
            <w:rStyle w:val="Hyperlink"/>
            <w:rFonts w:eastAsia="SimSun"/>
            <w:lang w:eastAsia="zh-CN"/>
          </w:rPr>
          <w:t>)</w:t>
        </w:r>
      </w:hyperlink>
      <w:r w:rsidRPr="00D200CE">
        <w:rPr>
          <w:rtl/>
        </w:rPr>
        <w:t xml:space="preserve"> </w:t>
      </w:r>
      <w:r w:rsidR="00EF6BB7" w:rsidRPr="00D200CE">
        <w:rPr>
          <w:rtl/>
        </w:rPr>
        <w:t>–</w:t>
      </w:r>
      <w:r w:rsidRPr="00D200CE">
        <w:rPr>
          <w:rtl/>
        </w:rPr>
        <w:t xml:space="preserve"> التنفيذ التشغيلي لنظام الرصد الهيدرولوجي التابع للمنظمة </w:t>
      </w:r>
      <w:r w:rsidRPr="00D200CE">
        <w:t>(WHOS)</w:t>
      </w:r>
      <w:r w:rsidR="00D31E7B">
        <w:rPr>
          <w:rFonts w:hint="cs"/>
          <w:rtl/>
        </w:rPr>
        <w:t>،</w:t>
      </w:r>
    </w:p>
    <w:p w14:paraId="380D92E1" w14:textId="6AD6B393" w:rsidR="00584AEA" w:rsidRPr="00D200CE" w:rsidRDefault="00584AEA" w:rsidP="00584AEA">
      <w:pPr>
        <w:pStyle w:val="WMOBodyText"/>
        <w:tabs>
          <w:tab w:val="left" w:pos="709"/>
        </w:tabs>
        <w:ind w:left="709" w:hanging="709"/>
        <w:textDirection w:val="tbRlV"/>
        <w:rPr>
          <w:lang w:val="ar-SA" w:bidi="en-GB"/>
        </w:rPr>
      </w:pPr>
      <w:r w:rsidRPr="00D200CE">
        <w:t>(5)</w:t>
      </w:r>
      <w:r w:rsidRPr="00D200CE">
        <w:rPr>
          <w:rtl/>
        </w:rPr>
        <w:tab/>
      </w:r>
      <w:hyperlink r:id="rId29" w:anchor="page=39" w:history="1">
        <w:r w:rsidRPr="00CC3EC8">
          <w:rPr>
            <w:rStyle w:val="Hyperlink"/>
            <w:rtl/>
          </w:rPr>
          <w:t>القرار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4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(Cg-Ext(2021)</w:t>
        </w:r>
        <w:r w:rsidR="00CC3EC8" w:rsidRPr="00CC3EC8">
          <w:rPr>
            <w:rStyle w:val="Hyperlink"/>
          </w:rPr>
          <w:t>)</w:t>
        </w:r>
      </w:hyperlink>
      <w:r w:rsidRPr="00D200CE">
        <w:rPr>
          <w:rtl/>
        </w:rPr>
        <w:t xml:space="preserve"> – رؤية المنظمة </w:t>
      </w:r>
      <w:r w:rsidRPr="00D200CE">
        <w:t>(WMO)</w:t>
      </w:r>
      <w:r w:rsidRPr="00D200CE">
        <w:rPr>
          <w:rtl/>
        </w:rPr>
        <w:t xml:space="preserve"> واستراتيجيتها للهيدرولوجيا وخطة العمل المرتبطة بهما،</w:t>
      </w:r>
    </w:p>
    <w:p w14:paraId="7BC88864" w14:textId="31B35235" w:rsidR="00584AEA" w:rsidRPr="004F0A36" w:rsidRDefault="00584AEA" w:rsidP="00584AEA">
      <w:pPr>
        <w:pStyle w:val="WMOBodyText"/>
        <w:tabs>
          <w:tab w:val="left" w:pos="709"/>
        </w:tabs>
        <w:textDirection w:val="tbRlV"/>
        <w:rPr>
          <w:spacing w:val="4"/>
          <w:lang w:val="ar-SA" w:bidi="en-GB"/>
        </w:rPr>
      </w:pPr>
      <w:r w:rsidRPr="009316DD">
        <w:rPr>
          <w:b/>
          <w:bCs/>
          <w:spacing w:val="-2"/>
          <w:rtl/>
        </w:rPr>
        <w:t>وإذ يسلم</w:t>
      </w:r>
      <w:r w:rsidRPr="009316DD">
        <w:rPr>
          <w:spacing w:val="-2"/>
          <w:rtl/>
        </w:rPr>
        <w:t xml:space="preserve"> بأن المركز العالمي لبيانات الجريان السطحي </w:t>
      </w:r>
      <w:r w:rsidRPr="009316DD">
        <w:rPr>
          <w:spacing w:val="-2"/>
        </w:rPr>
        <w:t>(GRDC)</w:t>
      </w:r>
      <w:r w:rsidRPr="009316DD">
        <w:rPr>
          <w:spacing w:val="-2"/>
          <w:rtl/>
        </w:rPr>
        <w:t xml:space="preserve"> هو مركز رئيسي </w:t>
      </w:r>
      <w:r w:rsidR="00C6377B" w:rsidRPr="009316DD">
        <w:rPr>
          <w:rFonts w:hint="cs"/>
          <w:spacing w:val="-2"/>
          <w:rtl/>
        </w:rPr>
        <w:t>يدعم</w:t>
      </w:r>
      <w:r w:rsidRPr="009316DD">
        <w:rPr>
          <w:spacing w:val="-2"/>
          <w:rtl/>
        </w:rPr>
        <w:t xml:space="preserve"> تنفيذ نظام الرصد الهيدرولوجي</w:t>
      </w:r>
      <w:r w:rsidRPr="00D200CE">
        <w:rPr>
          <w:rtl/>
        </w:rPr>
        <w:t xml:space="preserve"> التابع للمنظمة </w:t>
      </w:r>
      <w:r w:rsidRPr="00D200CE">
        <w:t>(WHOS)</w:t>
      </w:r>
      <w:r w:rsidRPr="00D200CE">
        <w:rPr>
          <w:rtl/>
        </w:rPr>
        <w:t xml:space="preserve"> والنظام العالمي </w:t>
      </w:r>
      <w:r w:rsidR="00404F48">
        <w:rPr>
          <w:rFonts w:hint="cs"/>
          <w:rtl/>
        </w:rPr>
        <w:t xml:space="preserve">التابع للمنظمة </w:t>
      </w:r>
      <w:r w:rsidR="00404F48">
        <w:rPr>
          <w:lang w:val="en-US"/>
        </w:rPr>
        <w:t>(WMO)</w:t>
      </w:r>
      <w:r w:rsidR="00404F48">
        <w:rPr>
          <w:rFonts w:hint="cs"/>
          <w:rtl/>
          <w:lang w:val="en-US"/>
        </w:rPr>
        <w:t xml:space="preserve"> </w:t>
      </w:r>
      <w:r w:rsidRPr="00D200CE">
        <w:rPr>
          <w:rtl/>
        </w:rPr>
        <w:t xml:space="preserve">بشأن الحالة والتوقعات الهيدرولوجية </w:t>
      </w:r>
      <w:r w:rsidRPr="00D200CE">
        <w:t>(</w:t>
      </w:r>
      <w:proofErr w:type="spellStart"/>
      <w:r w:rsidRPr="00D200CE">
        <w:t>HydroSOS</w:t>
      </w:r>
      <w:proofErr w:type="spellEnd"/>
      <w:r w:rsidRPr="00D200CE">
        <w:t>)</w:t>
      </w:r>
      <w:r w:rsidRPr="00D200CE">
        <w:rPr>
          <w:rtl/>
        </w:rPr>
        <w:t xml:space="preserve">، </w:t>
      </w:r>
      <w:r w:rsidR="00C94871">
        <w:rPr>
          <w:rFonts w:hint="cs"/>
          <w:spacing w:val="4"/>
          <w:rtl/>
        </w:rPr>
        <w:t>ويساهم</w:t>
      </w:r>
      <w:r w:rsidRPr="004F0A36">
        <w:rPr>
          <w:spacing w:val="4"/>
          <w:rtl/>
        </w:rPr>
        <w:t xml:space="preserve"> أيضا</w:t>
      </w:r>
      <w:r w:rsidR="004F0A36" w:rsidRPr="004F0A36">
        <w:rPr>
          <w:rFonts w:hint="cs"/>
          <w:spacing w:val="4"/>
          <w:rtl/>
        </w:rPr>
        <w:t>ً</w:t>
      </w:r>
      <w:r w:rsidRPr="004F0A36">
        <w:rPr>
          <w:spacing w:val="4"/>
          <w:rtl/>
        </w:rPr>
        <w:t xml:space="preserve"> </w:t>
      </w:r>
      <w:r w:rsidR="00C94871">
        <w:rPr>
          <w:rFonts w:hint="cs"/>
          <w:spacing w:val="4"/>
          <w:rtl/>
        </w:rPr>
        <w:t xml:space="preserve">في تحقيق </w:t>
      </w:r>
      <w:r w:rsidRPr="004F0A36">
        <w:rPr>
          <w:spacing w:val="4"/>
          <w:rtl/>
        </w:rPr>
        <w:t xml:space="preserve">المبادرات الرئيسية الأخرى للمنظمة، ولا سيما في إطار خطة عمل المنظمة </w:t>
      </w:r>
      <w:r w:rsidRPr="004F0A36">
        <w:rPr>
          <w:spacing w:val="4"/>
        </w:rPr>
        <w:t>(WMO)</w:t>
      </w:r>
      <w:r w:rsidRPr="004F0A36">
        <w:rPr>
          <w:spacing w:val="4"/>
          <w:rtl/>
        </w:rPr>
        <w:t xml:space="preserve"> للهيدرولوجيا للفترة</w:t>
      </w:r>
      <w:r w:rsidR="004F0A36" w:rsidRPr="004F0A36">
        <w:rPr>
          <w:rFonts w:hint="cs"/>
          <w:spacing w:val="4"/>
          <w:rtl/>
        </w:rPr>
        <w:t> </w:t>
      </w:r>
      <w:r w:rsidRPr="004F0A36">
        <w:rPr>
          <w:spacing w:val="4"/>
        </w:rPr>
        <w:t>2022</w:t>
      </w:r>
      <w:r w:rsidR="00E2374D">
        <w:rPr>
          <w:rFonts w:hint="cs"/>
          <w:spacing w:val="4"/>
          <w:rtl/>
        </w:rPr>
        <w:t>-</w:t>
      </w:r>
      <w:r w:rsidRPr="004F0A36">
        <w:rPr>
          <w:spacing w:val="4"/>
        </w:rPr>
        <w:t>2030</w:t>
      </w:r>
      <w:r w:rsidRPr="004F0A36">
        <w:rPr>
          <w:spacing w:val="4"/>
          <w:rtl/>
        </w:rPr>
        <w:t>،</w:t>
      </w:r>
    </w:p>
    <w:p w14:paraId="57256F8B" w14:textId="32079382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وإذ يؤكد من جديد</w:t>
      </w:r>
      <w:r w:rsidRPr="00D200CE">
        <w:rPr>
          <w:rtl/>
        </w:rPr>
        <w:t xml:space="preserve"> أهمية النظام العالمي لرصد الدورة الهيدرولوجية </w:t>
      </w:r>
      <w:r w:rsidRPr="00D200CE">
        <w:t>(WHYCOS)</w:t>
      </w:r>
      <w:r w:rsidRPr="00D200CE">
        <w:rPr>
          <w:rtl/>
        </w:rPr>
        <w:t xml:space="preserve"> كنشاط ذي أولوية يدعم </w:t>
      </w:r>
      <w:r w:rsidR="00C94871">
        <w:rPr>
          <w:rFonts w:hint="cs"/>
          <w:rtl/>
        </w:rPr>
        <w:t>عناصر</w:t>
      </w:r>
      <w:r w:rsidRPr="00D200CE">
        <w:rPr>
          <w:rtl/>
        </w:rPr>
        <w:t xml:space="preserve"> الرصد في خطة عمل المنظمة </w:t>
      </w:r>
      <w:r w:rsidRPr="00D200CE">
        <w:t>(WMO)</w:t>
      </w:r>
      <w:r w:rsidRPr="00D200CE">
        <w:rPr>
          <w:rtl/>
        </w:rPr>
        <w:t xml:space="preserve"> للهيدرولوجيا، </w:t>
      </w:r>
      <w:r w:rsidR="00EA339B">
        <w:rPr>
          <w:rFonts w:hint="cs"/>
          <w:rtl/>
        </w:rPr>
        <w:t xml:space="preserve">والذي </w:t>
      </w:r>
      <w:r w:rsidR="00A1189D">
        <w:rPr>
          <w:rFonts w:hint="cs"/>
          <w:rtl/>
        </w:rPr>
        <w:t>يكمله</w:t>
      </w:r>
      <w:r w:rsidRPr="00D200CE">
        <w:rPr>
          <w:rtl/>
        </w:rPr>
        <w:t xml:space="preserve"> المرفق العالمي لدعم القياس الهيدرولوجي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>، وتتمثل أهدافه الرئيسية فيما يل</w:t>
      </w:r>
      <w:r w:rsidRPr="00D200CE">
        <w:rPr>
          <w:rtl/>
          <w:lang w:bidi="ar-EG"/>
        </w:rPr>
        <w:t>ي:</w:t>
      </w:r>
    </w:p>
    <w:p w14:paraId="52351437" w14:textId="151189EF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  <w:t>تعزيز القدرات الفنية والبشرية والمؤسسية للدول الأعضاء في جمع وإدارة البيانات الهيدرولوجية بشكل مستدام وفعال وفي إعداد ونشر نواتج البيانات والمعلومات</w:t>
      </w:r>
      <w:r w:rsidR="004F5C09">
        <w:rPr>
          <w:rFonts w:hint="cs"/>
          <w:rtl/>
        </w:rPr>
        <w:t>،</w:t>
      </w:r>
    </w:p>
    <w:p w14:paraId="59557153" w14:textId="6015A7BB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  <w:t xml:space="preserve">تشجيع التعاون الإقليمي والدولي في </w:t>
      </w:r>
      <w:r w:rsidR="002123AE">
        <w:rPr>
          <w:rFonts w:hint="cs"/>
          <w:rtl/>
        </w:rPr>
        <w:t>تبادل</w:t>
      </w:r>
      <w:r w:rsidRPr="00D200CE">
        <w:rPr>
          <w:rtl/>
        </w:rPr>
        <w:t xml:space="preserve"> البيانات الهيدرولوجية وإدارة الموارد المائية المشتركة</w:t>
      </w:r>
      <w:r w:rsidR="004F5C09">
        <w:rPr>
          <w:rFonts w:hint="cs"/>
          <w:rtl/>
        </w:rPr>
        <w:t>،</w:t>
      </w:r>
    </w:p>
    <w:p w14:paraId="3DE953D8" w14:textId="7F449DD6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(3)</w:t>
      </w:r>
      <w:r w:rsidRPr="00D200CE">
        <w:rPr>
          <w:rtl/>
        </w:rPr>
        <w:tab/>
        <w:t>دعم تنفيذ مبادرة الإنذار المبكر للجميع</w:t>
      </w:r>
      <w:r w:rsidR="004F5C09">
        <w:rPr>
          <w:rFonts w:hint="cs"/>
          <w:rtl/>
        </w:rPr>
        <w:t>،</w:t>
      </w:r>
    </w:p>
    <w:p w14:paraId="3B426561" w14:textId="167C3ADA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CC3EC8">
        <w:rPr>
          <w:b/>
          <w:bCs/>
          <w:rtl/>
        </w:rPr>
        <w:t xml:space="preserve">وإذ يؤكد من جديد أيضاً </w:t>
      </w:r>
      <w:r w:rsidRPr="00D200CE">
        <w:rPr>
          <w:rtl/>
        </w:rPr>
        <w:t xml:space="preserve">ملكية المنظمة </w:t>
      </w:r>
      <w:r w:rsidRPr="00D200CE">
        <w:t>(WMO)</w:t>
      </w:r>
      <w:r w:rsidRPr="00D200CE">
        <w:rPr>
          <w:rtl/>
        </w:rPr>
        <w:t xml:space="preserve"> للنظام </w:t>
      </w:r>
      <w:r w:rsidRPr="00D200CE">
        <w:t>(WHYCOS)</w:t>
      </w:r>
      <w:r w:rsidRPr="00D200CE">
        <w:rPr>
          <w:rtl/>
        </w:rPr>
        <w:t xml:space="preserve"> ولمكونات نظام رصد الدورة الهيدرولوجية </w:t>
      </w:r>
      <w:r w:rsidRPr="00D200CE">
        <w:t>(HYCOS)</w:t>
      </w:r>
      <w:r w:rsidR="000A1033">
        <w:rPr>
          <w:rFonts w:hint="cs"/>
          <w:rtl/>
        </w:rPr>
        <w:t>،</w:t>
      </w:r>
      <w:r w:rsidRPr="00D200CE">
        <w:rPr>
          <w:rtl/>
        </w:rPr>
        <w:t xml:space="preserve"> والدور المركزي </w:t>
      </w:r>
      <w:r w:rsidR="000A3401">
        <w:rPr>
          <w:rFonts w:hint="cs"/>
          <w:rtl/>
        </w:rPr>
        <w:t>الذي تضطلع به ا</w:t>
      </w:r>
      <w:r w:rsidRPr="00D200CE">
        <w:rPr>
          <w:rtl/>
        </w:rPr>
        <w:t xml:space="preserve">لأمانة كمقدم للدعم الفني والعلمي بغية ضمان </w:t>
      </w:r>
      <w:r w:rsidR="00E138D7">
        <w:rPr>
          <w:rFonts w:hint="cs"/>
          <w:rtl/>
        </w:rPr>
        <w:t>تحقيق</w:t>
      </w:r>
      <w:r w:rsidRPr="00D200CE">
        <w:rPr>
          <w:rtl/>
        </w:rPr>
        <w:t xml:space="preserve"> أهداف البرنامج، وتحقيق الاتساق بين المكونات وتبادل البيانات والأدوات والخبرات، ودمج الرصد الهيدرولوجي في نهج نظام الأرض،</w:t>
      </w:r>
    </w:p>
    <w:p w14:paraId="7D3800E4" w14:textId="11FD2B43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CC3EC8">
        <w:rPr>
          <w:b/>
          <w:bCs/>
          <w:rtl/>
        </w:rPr>
        <w:t xml:space="preserve">وإذ يسلم أيضاً </w:t>
      </w:r>
      <w:r w:rsidRPr="00D200CE">
        <w:rPr>
          <w:rtl/>
        </w:rPr>
        <w:t xml:space="preserve">بالطبيعة المتنوعة للبيانات الهيدرولوجية وبأهمية تنفيذ </w:t>
      </w:r>
      <w:r w:rsidR="00D0347E">
        <w:rPr>
          <w:rFonts w:hint="cs"/>
          <w:rtl/>
        </w:rPr>
        <w:t>ال</w:t>
      </w:r>
      <w:r w:rsidRPr="00D200CE">
        <w:rPr>
          <w:rtl/>
        </w:rPr>
        <w:t xml:space="preserve">نظام </w:t>
      </w:r>
      <w:r w:rsidRPr="00D200CE">
        <w:t>(WHOS)</w:t>
      </w:r>
      <w:r w:rsidRPr="00D200CE">
        <w:rPr>
          <w:rtl/>
        </w:rPr>
        <w:t xml:space="preserve"> لدعم تبادل البيانات</w:t>
      </w:r>
      <w:r w:rsidR="00B930FE">
        <w:rPr>
          <w:rFonts w:hint="cs"/>
          <w:rtl/>
        </w:rPr>
        <w:t>،</w:t>
      </w:r>
      <w:r w:rsidRPr="00D200CE">
        <w:rPr>
          <w:rtl/>
        </w:rPr>
        <w:t xml:space="preserve"> بين المرافق الوطنية للأرصاد الجوية والهيدرولوجيا </w:t>
      </w:r>
      <w:r w:rsidRPr="00D200CE">
        <w:t>(NMHSs)</w:t>
      </w:r>
      <w:r w:rsidRPr="00D200CE">
        <w:rPr>
          <w:rtl/>
        </w:rPr>
        <w:t xml:space="preserve"> و</w:t>
      </w:r>
      <w:r w:rsidR="00EA72EC">
        <w:rPr>
          <w:rFonts w:hint="cs"/>
          <w:rtl/>
        </w:rPr>
        <w:t xml:space="preserve">مسؤولي </w:t>
      </w:r>
      <w:r w:rsidRPr="00D200CE">
        <w:rPr>
          <w:rtl/>
        </w:rPr>
        <w:t>أحواض الأنهار ومقدمي البيانات الهيدرولوجية الآخرين</w:t>
      </w:r>
      <w:r w:rsidR="00B930FE">
        <w:rPr>
          <w:rFonts w:hint="cs"/>
          <w:rtl/>
        </w:rPr>
        <w:t>،</w:t>
      </w:r>
      <w:r w:rsidRPr="00D200CE">
        <w:rPr>
          <w:rtl/>
        </w:rPr>
        <w:t xml:space="preserve"> </w:t>
      </w:r>
      <w:r w:rsidR="00EA72EC">
        <w:rPr>
          <w:rFonts w:hint="cs"/>
          <w:rtl/>
        </w:rPr>
        <w:t>على النحو المطلو</w:t>
      </w:r>
      <w:r w:rsidR="00EA72EC" w:rsidRPr="00EA72EC">
        <w:rPr>
          <w:rFonts w:hint="cs"/>
          <w:rtl/>
        </w:rPr>
        <w:t>ب</w:t>
      </w:r>
      <w:r w:rsidR="00B930FE" w:rsidRPr="00EA72EC">
        <w:rPr>
          <w:rFonts w:hint="cs"/>
          <w:rtl/>
        </w:rPr>
        <w:t xml:space="preserve"> ل</w:t>
      </w:r>
      <w:r w:rsidRPr="00EA72EC">
        <w:rPr>
          <w:rtl/>
        </w:rPr>
        <w:t>تنفيذ سياسة</w:t>
      </w:r>
      <w:r w:rsidRPr="00D200CE">
        <w:rPr>
          <w:rtl/>
        </w:rPr>
        <w:t xml:space="preserve"> البيانات الموحدة للمنظمة </w:t>
      </w:r>
      <w:r w:rsidRPr="00D200CE">
        <w:t>(WMO)</w:t>
      </w:r>
      <w:r w:rsidRPr="00D200CE">
        <w:rPr>
          <w:rtl/>
        </w:rPr>
        <w:t xml:space="preserve"> (</w:t>
      </w:r>
      <w:hyperlink r:id="rId30" w:anchor="page=10" w:history="1">
        <w:r w:rsidRPr="00CC3EC8">
          <w:rPr>
            <w:rStyle w:val="Hyperlink"/>
            <w:rtl/>
          </w:rPr>
          <w:t>الق</w:t>
        </w:r>
        <w:r w:rsidRPr="00CC3EC8">
          <w:rPr>
            <w:rStyle w:val="Hyperlink"/>
            <w:rtl/>
          </w:rPr>
          <w:t>ر</w:t>
        </w:r>
        <w:r w:rsidRPr="00CC3EC8">
          <w:rPr>
            <w:rStyle w:val="Hyperlink"/>
            <w:rtl/>
          </w:rPr>
          <w:t xml:space="preserve">ار </w:t>
        </w:r>
        <w:r w:rsidRPr="00CC3EC8">
          <w:rPr>
            <w:rStyle w:val="Hyperlink"/>
          </w:rPr>
          <w:t>1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(Cg-Ext(2021</w:t>
        </w:r>
        <w:r w:rsidRPr="00CC3EC8">
          <w:rPr>
            <w:rStyle w:val="Hyperlink"/>
          </w:rPr>
          <w:t>)</w:t>
        </w:r>
        <w:r w:rsidR="00CC3EC8" w:rsidRPr="00CC3EC8">
          <w:rPr>
            <w:rStyle w:val="Hyperlink"/>
          </w:rPr>
          <w:t>)</w:t>
        </w:r>
      </w:hyperlink>
      <w:r w:rsidRPr="00D200CE">
        <w:rPr>
          <w:rtl/>
        </w:rPr>
        <w:t xml:space="preserve"> </w:t>
      </w:r>
      <w:r w:rsidR="00694285">
        <w:rPr>
          <w:rtl/>
        </w:rPr>
        <w:t>–</w:t>
      </w:r>
      <w:r w:rsidRPr="00D200CE">
        <w:rPr>
          <w:rtl/>
        </w:rPr>
        <w:t xml:space="preserve"> سياسة </w:t>
      </w:r>
      <w:r w:rsidR="00D60B2C">
        <w:rPr>
          <w:rFonts w:hint="cs"/>
          <w:rtl/>
        </w:rPr>
        <w:t>ا</w:t>
      </w:r>
      <w:r w:rsidRPr="00D200CE">
        <w:rPr>
          <w:rtl/>
        </w:rPr>
        <w:t xml:space="preserve">لمنظمة </w:t>
      </w:r>
      <w:r w:rsidRPr="00D200CE">
        <w:t>(WMO)</w:t>
      </w:r>
      <w:r w:rsidRPr="00D200CE">
        <w:rPr>
          <w:rtl/>
        </w:rPr>
        <w:t xml:space="preserve"> </w:t>
      </w:r>
      <w:r w:rsidR="00D60B2C" w:rsidRPr="00D200CE">
        <w:rPr>
          <w:rtl/>
        </w:rPr>
        <w:t xml:space="preserve">الموحدة </w:t>
      </w:r>
      <w:r w:rsidRPr="00D200CE">
        <w:rPr>
          <w:rtl/>
        </w:rPr>
        <w:t>لتبادل بيانات نظام الأرض</w:t>
      </w:r>
      <w:r w:rsidR="006C0D1B">
        <w:rPr>
          <w:rFonts w:hint="cs"/>
          <w:rtl/>
        </w:rPr>
        <w:t xml:space="preserve"> دولياً</w:t>
      </w:r>
      <w:r w:rsidR="009603B9" w:rsidRPr="00D200CE">
        <w:rPr>
          <w:rtl/>
        </w:rPr>
        <w:t>)</w:t>
      </w:r>
      <w:r w:rsidRPr="00D200CE">
        <w:rPr>
          <w:rtl/>
        </w:rPr>
        <w:t xml:space="preserve">، </w:t>
      </w:r>
      <w:r w:rsidR="00606B50">
        <w:rPr>
          <w:rFonts w:hint="cs"/>
          <w:rtl/>
        </w:rPr>
        <w:t>و</w:t>
      </w:r>
      <w:r w:rsidR="00D0347E">
        <w:rPr>
          <w:rFonts w:hint="cs"/>
          <w:rtl/>
        </w:rPr>
        <w:t xml:space="preserve">النظام </w:t>
      </w:r>
      <w:r w:rsidR="00D0347E">
        <w:rPr>
          <w:lang w:val="en-US"/>
        </w:rPr>
        <w:t>(</w:t>
      </w:r>
      <w:proofErr w:type="spellStart"/>
      <w:r w:rsidRPr="00D200CE">
        <w:t>HydroSOS</w:t>
      </w:r>
      <w:proofErr w:type="spellEnd"/>
      <w:r w:rsidR="00D0347E">
        <w:t>)</w:t>
      </w:r>
      <w:r w:rsidRPr="00D200CE">
        <w:rPr>
          <w:rtl/>
        </w:rPr>
        <w:t xml:space="preserve"> والإنذار المبكر للجميع، وكنشاط رئيسي في </w:t>
      </w:r>
      <w:hyperlink r:id="rId31" w:history="1">
        <w:r w:rsidRPr="00CC3EC8">
          <w:rPr>
            <w:rStyle w:val="Hyperlink"/>
            <w:rtl/>
          </w:rPr>
          <w:t>خطة عم</w:t>
        </w:r>
        <w:r w:rsidRPr="00CC3EC8">
          <w:rPr>
            <w:rStyle w:val="Hyperlink"/>
            <w:rtl/>
          </w:rPr>
          <w:t>ل</w:t>
        </w:r>
        <w:r w:rsidRPr="00CC3EC8">
          <w:rPr>
            <w:rStyle w:val="Hyperlink"/>
            <w:rtl/>
          </w:rPr>
          <w:t xml:space="preserve"> المنظمة </w:t>
        </w:r>
        <w:r w:rsidRPr="00CC3EC8">
          <w:rPr>
            <w:rStyle w:val="Hyperlink"/>
          </w:rPr>
          <w:t>(WMO)</w:t>
        </w:r>
        <w:r w:rsidRPr="00CC3EC8">
          <w:rPr>
            <w:rStyle w:val="Hyperlink"/>
            <w:rtl/>
          </w:rPr>
          <w:t xml:space="preserve"> للهيدرولوجيا</w:t>
        </w:r>
        <w:r w:rsidR="00D0347E">
          <w:rPr>
            <w:rStyle w:val="Hyperlink"/>
            <w:rFonts w:hint="cs"/>
            <w:rtl/>
          </w:rPr>
          <w:t xml:space="preserve"> للفترة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2030-2022</w:t>
        </w:r>
      </w:hyperlink>
      <w:r w:rsidRPr="00D200CE">
        <w:rPr>
          <w:rtl/>
        </w:rPr>
        <w:t>،</w:t>
      </w:r>
    </w:p>
    <w:p w14:paraId="6887360B" w14:textId="00EC8C84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lastRenderedPageBreak/>
        <w:t xml:space="preserve">وإذ يحيط علماً </w:t>
      </w:r>
      <w:r w:rsidRPr="00D200CE">
        <w:rPr>
          <w:rtl/>
        </w:rPr>
        <w:t xml:space="preserve">بنجاح المشروع التجريبي للنظام </w:t>
      </w:r>
      <w:r w:rsidRPr="00D200CE">
        <w:t>(WHOS)</w:t>
      </w:r>
      <w:r w:rsidRPr="00D200CE">
        <w:rPr>
          <w:rtl/>
        </w:rPr>
        <w:t xml:space="preserve"> في حوض لابلاتا، والنظام </w:t>
      </w:r>
      <w:r w:rsidRPr="00D200CE">
        <w:t>(HYCOS)</w:t>
      </w:r>
      <w:r w:rsidRPr="00D200CE">
        <w:rPr>
          <w:rtl/>
        </w:rPr>
        <w:t xml:space="preserve"> في المنطقة القطبية الشمالية وحوض نهر سافا، ومواءمة النظام </w:t>
      </w:r>
      <w:r w:rsidRPr="00D200CE">
        <w:t>(WHOS)</w:t>
      </w:r>
      <w:r w:rsidRPr="00D200CE">
        <w:rPr>
          <w:rtl/>
        </w:rPr>
        <w:t xml:space="preserve"> مع نظام معلومات المنظمة </w:t>
      </w:r>
      <w:r w:rsidRPr="00D200CE">
        <w:t>(WIS 2.0)</w:t>
      </w:r>
      <w:r w:rsidRPr="00D200CE">
        <w:rPr>
          <w:rtl/>
        </w:rPr>
        <w:t>،</w:t>
      </w:r>
    </w:p>
    <w:p w14:paraId="263130B8" w14:textId="77777777" w:rsidR="00584AEA" w:rsidRPr="00D200CE" w:rsidRDefault="00584AEA" w:rsidP="00584AEA">
      <w:pPr>
        <w:pStyle w:val="WMOBodyText"/>
        <w:keepNext/>
        <w:keepLines/>
        <w:textDirection w:val="tbRlV"/>
        <w:rPr>
          <w:lang w:val="ar-SA" w:bidi="en-GB"/>
        </w:rPr>
      </w:pPr>
      <w:r w:rsidRPr="00D31E7B">
        <w:rPr>
          <w:b/>
          <w:bCs/>
          <w:rtl/>
        </w:rPr>
        <w:t>يشجع</w:t>
      </w:r>
      <w:r w:rsidRPr="00D200CE">
        <w:rPr>
          <w:rtl/>
        </w:rPr>
        <w:t xml:space="preserve"> الأعضاء على ما يل</w:t>
      </w:r>
      <w:r w:rsidRPr="00D200CE">
        <w:rPr>
          <w:rtl/>
          <w:lang w:bidi="ar-EG"/>
        </w:rPr>
        <w:t>ي:</w:t>
      </w:r>
    </w:p>
    <w:p w14:paraId="4826CBD3" w14:textId="3A82C6A7" w:rsidR="00584AEA" w:rsidRPr="00D200CE" w:rsidRDefault="00584AEA" w:rsidP="00584AEA">
      <w:pPr>
        <w:pStyle w:val="WMOBodyText"/>
        <w:keepNext/>
        <w:keepLines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  <w:t xml:space="preserve">دعم المركز العالمي لبيانات الجريان السطحي </w:t>
      </w:r>
      <w:r w:rsidRPr="00D200CE">
        <w:t>(GRDC)</w:t>
      </w:r>
      <w:r w:rsidRPr="00D200CE">
        <w:rPr>
          <w:rtl/>
        </w:rPr>
        <w:t xml:space="preserve">، من خلال توفير البيانات الهيدرولوجية والمعلومات ذات الصلة التي </w:t>
      </w:r>
      <w:r w:rsidR="001E249E">
        <w:rPr>
          <w:rFonts w:hint="cs"/>
          <w:rtl/>
        </w:rPr>
        <w:t>يحتاج</w:t>
      </w:r>
      <w:r w:rsidR="00A0267B">
        <w:rPr>
          <w:rFonts w:hint="cs"/>
          <w:rtl/>
        </w:rPr>
        <w:t>ها الأعضاء</w:t>
      </w:r>
      <w:r w:rsidRPr="00D200CE">
        <w:rPr>
          <w:rtl/>
        </w:rPr>
        <w:t>؛</w:t>
      </w:r>
    </w:p>
    <w:p w14:paraId="13663459" w14:textId="1D3B9CE3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  <w:t>النظر أيضاً في تقديم الدعم للمركز في شكل موظفين وتمويل وموارد أخرى؛</w:t>
      </w:r>
    </w:p>
    <w:p w14:paraId="52F2F3E0" w14:textId="77777777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يحث</w:t>
      </w:r>
      <w:r w:rsidRPr="00D200CE">
        <w:rPr>
          <w:rtl/>
        </w:rPr>
        <w:t xml:space="preserve"> الأعضاء والمؤسسات الإقليمية على دعم تنفيذ النظام </w:t>
      </w:r>
      <w:r w:rsidRPr="00D200CE">
        <w:t>(WHOS)</w:t>
      </w:r>
      <w:r w:rsidRPr="00D200CE">
        <w:rPr>
          <w:rtl/>
        </w:rPr>
        <w:t xml:space="preserve"> في أراضيهم كمكون هيدرولوجي في نظام معلومات المنظمة </w:t>
      </w:r>
      <w:r w:rsidRPr="00D200CE">
        <w:t>(WIS 2.0)</w:t>
      </w:r>
      <w:r w:rsidRPr="00D200CE">
        <w:rPr>
          <w:rtl/>
        </w:rPr>
        <w:t>؛</w:t>
      </w:r>
    </w:p>
    <w:p w14:paraId="4D82C565" w14:textId="3297CB1D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يطلب</w:t>
      </w:r>
      <w:r w:rsidRPr="00D200CE">
        <w:rPr>
          <w:rtl/>
        </w:rPr>
        <w:t xml:space="preserve"> من الأمين </w:t>
      </w:r>
      <w:r w:rsidR="00D31E7B">
        <w:rPr>
          <w:rFonts w:hint="cs"/>
          <w:rtl/>
        </w:rPr>
        <w:t>العام</w:t>
      </w:r>
      <w:r w:rsidRPr="00D200CE">
        <w:rPr>
          <w:rtl/>
          <w:lang w:bidi="ar-EG"/>
        </w:rPr>
        <w:t>:</w:t>
      </w:r>
    </w:p>
    <w:p w14:paraId="2CDB988C" w14:textId="2F29153C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</w:r>
      <w:r w:rsidR="001E249E">
        <w:rPr>
          <w:rFonts w:hint="cs"/>
          <w:rtl/>
        </w:rPr>
        <w:t>أن يدعو</w:t>
      </w:r>
      <w:r w:rsidRPr="00D200CE">
        <w:rPr>
          <w:rtl/>
        </w:rPr>
        <w:t xml:space="preserve"> المنظمات الدولية والإقليمية الأخرى للتعاون مع المنظمة </w:t>
      </w:r>
      <w:r w:rsidRPr="00D200CE">
        <w:t>(WMO)</w:t>
      </w:r>
      <w:r w:rsidRPr="00D200CE">
        <w:rPr>
          <w:rtl/>
        </w:rPr>
        <w:t xml:space="preserve"> للإسهام في </w:t>
      </w:r>
      <w:r w:rsidR="00E70DB8">
        <w:rPr>
          <w:rFonts w:hint="cs"/>
          <w:rtl/>
        </w:rPr>
        <w:t xml:space="preserve">تنفيذ </w:t>
      </w:r>
      <w:r w:rsidRPr="00D200CE">
        <w:rPr>
          <w:rtl/>
        </w:rPr>
        <w:t xml:space="preserve">النظام </w:t>
      </w:r>
      <w:r w:rsidRPr="00D200CE">
        <w:t>(WHYCOS)</w:t>
      </w:r>
      <w:r w:rsidRPr="00D200CE">
        <w:rPr>
          <w:rtl/>
        </w:rPr>
        <w:t xml:space="preserve"> والمرفق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 xml:space="preserve"> والاستفادة من </w:t>
      </w:r>
      <w:r w:rsidR="00E70DB8">
        <w:rPr>
          <w:rFonts w:hint="cs"/>
          <w:rtl/>
        </w:rPr>
        <w:t>الإنجازات المحققة</w:t>
      </w:r>
      <w:r w:rsidRPr="00D200CE">
        <w:rPr>
          <w:rtl/>
        </w:rPr>
        <w:t>؛</w:t>
      </w:r>
    </w:p>
    <w:p w14:paraId="7F77F910" w14:textId="156F78F0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</w:r>
      <w:r w:rsidR="00237860">
        <w:rPr>
          <w:rFonts w:hint="cs"/>
          <w:rtl/>
        </w:rPr>
        <w:t>أن يوفر</w:t>
      </w:r>
      <w:r w:rsidRPr="00D200CE">
        <w:rPr>
          <w:rtl/>
        </w:rPr>
        <w:t xml:space="preserve"> كل دعم ممكن </w:t>
      </w:r>
      <w:r w:rsidR="00F75E24">
        <w:rPr>
          <w:rFonts w:hint="cs"/>
          <w:rtl/>
        </w:rPr>
        <w:t>ل</w:t>
      </w:r>
      <w:r w:rsidR="00E70DB8">
        <w:rPr>
          <w:rFonts w:hint="cs"/>
          <w:rtl/>
        </w:rPr>
        <w:t>تطوير ا</w:t>
      </w:r>
      <w:r w:rsidRPr="00D200CE">
        <w:rPr>
          <w:rtl/>
        </w:rPr>
        <w:t xml:space="preserve">لنظام </w:t>
      </w:r>
      <w:r w:rsidRPr="00D200CE">
        <w:t>(WHYCOS)</w:t>
      </w:r>
      <w:r w:rsidRPr="00D200CE">
        <w:rPr>
          <w:rtl/>
        </w:rPr>
        <w:t xml:space="preserve"> والمرفق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 xml:space="preserve"> من الموارد المتاحة والسعي للحصول على موارد إضافية لهذا الغرض من مصادر خارجية</w:t>
      </w:r>
      <w:r w:rsidR="004F5C09">
        <w:rPr>
          <w:rFonts w:hint="cs"/>
          <w:rtl/>
        </w:rPr>
        <w:t>.</w:t>
      </w:r>
    </w:p>
    <w:p w14:paraId="7ABF6187" w14:textId="77777777" w:rsidR="00CC3EC8" w:rsidRPr="003E4EF4" w:rsidRDefault="00CC3EC8" w:rsidP="00CC3EC8">
      <w:pPr>
        <w:pStyle w:val="WMOBodyText"/>
      </w:pPr>
      <w:r w:rsidRPr="003E4EF4">
        <w:rPr>
          <w:rtl/>
        </w:rPr>
        <w:t>ـــــــــــــــــــــــــ</w:t>
      </w:r>
    </w:p>
    <w:p w14:paraId="28F34D11" w14:textId="3A0F15D0" w:rsidR="00584AEA" w:rsidRPr="00160F44" w:rsidRDefault="00584AEA" w:rsidP="00160F44">
      <w:pPr>
        <w:pStyle w:val="WMONote"/>
        <w:tabs>
          <w:tab w:val="clear" w:pos="1418"/>
        </w:tabs>
        <w:ind w:left="992" w:hanging="992"/>
        <w:textDirection w:val="tbRlV"/>
        <w:rPr>
          <w:b w:val="0"/>
          <w:rtl/>
          <w:lang w:val="ar-SA" w:bidi="en-GB"/>
        </w:rPr>
      </w:pPr>
      <w:r w:rsidRPr="000D5C0C">
        <w:rPr>
          <w:b w:val="0"/>
          <w:spacing w:val="6"/>
          <w:rtl/>
        </w:rPr>
        <w:t>ملاحظ</w:t>
      </w:r>
      <w:r w:rsidRPr="000D5C0C">
        <w:rPr>
          <w:b w:val="0"/>
          <w:spacing w:val="6"/>
          <w:rtl/>
          <w:lang w:bidi="ar-EG"/>
        </w:rPr>
        <w:t>ة:</w:t>
      </w:r>
      <w:r w:rsidRPr="000D5C0C">
        <w:rPr>
          <w:b w:val="0"/>
          <w:spacing w:val="6"/>
          <w:rtl/>
        </w:rPr>
        <w:tab/>
      </w:r>
      <w:r w:rsidRPr="00160F44">
        <w:rPr>
          <w:b w:val="0"/>
          <w:spacing w:val="-2"/>
          <w:rtl/>
        </w:rPr>
        <w:t xml:space="preserve">هذا القرار يحل محل </w:t>
      </w:r>
      <w:hyperlink r:id="rId32" w:anchor="page=223" w:history="1">
        <w:r w:rsidR="00CC3EC8" w:rsidRPr="00160F44">
          <w:rPr>
            <w:rStyle w:val="Hyperlink"/>
            <w:b w:val="0"/>
            <w:spacing w:val="-2"/>
            <w:rtl/>
          </w:rPr>
          <w:t>القرار</w:t>
        </w:r>
        <w:r w:rsidR="00CC3EC8" w:rsidRPr="00160F44">
          <w:rPr>
            <w:rStyle w:val="Hyperlink"/>
            <w:rFonts w:hint="cs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  <w:lang w:val="en-US"/>
          </w:rPr>
          <w:t>21</w:t>
        </w:r>
        <w:r w:rsidR="00CC3EC8" w:rsidRPr="00160F44">
          <w:rPr>
            <w:rStyle w:val="Hyperlink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</w:rPr>
          <w:t>(Cg-XII)</w:t>
        </w:r>
      </w:hyperlink>
      <w:r w:rsidRPr="00160F44">
        <w:rPr>
          <w:b w:val="0"/>
          <w:spacing w:val="-2"/>
          <w:rtl/>
        </w:rPr>
        <w:t xml:space="preserve"> - المركز العالمي لبيانات الجريان السطحي </w:t>
      </w:r>
      <w:r w:rsidRPr="00160F44">
        <w:rPr>
          <w:b w:val="0"/>
          <w:spacing w:val="-2"/>
        </w:rPr>
        <w:t>(GRDC)</w:t>
      </w:r>
      <w:r w:rsidRPr="00160F44">
        <w:rPr>
          <w:b w:val="0"/>
          <w:spacing w:val="-2"/>
          <w:rtl/>
        </w:rPr>
        <w:t xml:space="preserve"> و</w:t>
      </w:r>
      <w:hyperlink r:id="rId33" w:anchor="page=229" w:history="1">
        <w:r w:rsidR="00CC3EC8" w:rsidRPr="00160F44">
          <w:rPr>
            <w:rStyle w:val="Hyperlink"/>
            <w:b w:val="0"/>
            <w:spacing w:val="-2"/>
            <w:rtl/>
          </w:rPr>
          <w:t xml:space="preserve">القرار </w:t>
        </w:r>
        <w:r w:rsidR="00CC3EC8" w:rsidRPr="00160F44">
          <w:rPr>
            <w:rStyle w:val="Hyperlink"/>
            <w:b w:val="0"/>
            <w:spacing w:val="-2"/>
          </w:rPr>
          <w:t>14</w:t>
        </w:r>
        <w:r w:rsidR="00CC3EC8" w:rsidRPr="00160F44">
          <w:rPr>
            <w:rStyle w:val="Hyperlink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</w:rPr>
          <w:t>(Cg-XV</w:t>
        </w:r>
        <w:r w:rsidR="00CC3EC8" w:rsidRPr="00160F44">
          <w:rPr>
            <w:rStyle w:val="Hyperlink"/>
            <w:b w:val="0"/>
            <w:spacing w:val="-2"/>
          </w:rPr>
          <w:t>I</w:t>
        </w:r>
        <w:r w:rsidR="00CC3EC8" w:rsidRPr="00160F44">
          <w:rPr>
            <w:rStyle w:val="Hyperlink"/>
            <w:b w:val="0"/>
            <w:spacing w:val="-2"/>
          </w:rPr>
          <w:t>)</w:t>
        </w:r>
      </w:hyperlink>
      <w:r w:rsidRPr="00160F44">
        <w:rPr>
          <w:b w:val="0"/>
          <w:spacing w:val="-2"/>
          <w:rtl/>
        </w:rPr>
        <w:t xml:space="preserve"> - </w:t>
      </w:r>
      <w:r w:rsidRPr="00160F44">
        <w:rPr>
          <w:b w:val="0"/>
          <w:rtl/>
        </w:rPr>
        <w:t>النظام العالمي لرصد الدورة الهيدرولوجية، اللذين لم يعودا ساريين.</w:t>
      </w:r>
    </w:p>
    <w:p w14:paraId="4FC1DDC7" w14:textId="77777777" w:rsidR="009F2082" w:rsidRPr="003E4EF4" w:rsidRDefault="009F2082" w:rsidP="009F2082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bookmarkEnd w:id="6"/>
    <w:sectPr w:rsidR="009F2082" w:rsidRPr="003E4EF4" w:rsidSect="0020095E">
      <w:headerReference w:type="default" r:id="rId3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0C00" w14:textId="77777777" w:rsidR="0030489A" w:rsidRDefault="0030489A">
      <w:r>
        <w:separator/>
      </w:r>
    </w:p>
    <w:p w14:paraId="0A662210" w14:textId="77777777" w:rsidR="0030489A" w:rsidRDefault="0030489A"/>
    <w:p w14:paraId="0B356CEC" w14:textId="77777777" w:rsidR="0030489A" w:rsidRDefault="0030489A"/>
  </w:endnote>
  <w:endnote w:type="continuationSeparator" w:id="0">
    <w:p w14:paraId="71BE8B44" w14:textId="77777777" w:rsidR="0030489A" w:rsidRDefault="0030489A">
      <w:r>
        <w:continuationSeparator/>
      </w:r>
    </w:p>
    <w:p w14:paraId="35F1AAD0" w14:textId="77777777" w:rsidR="0030489A" w:rsidRDefault="0030489A"/>
    <w:p w14:paraId="1332B1D3" w14:textId="77777777" w:rsidR="0030489A" w:rsidRDefault="00304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BF14" w14:textId="77777777" w:rsidR="0030489A" w:rsidRDefault="0030489A" w:rsidP="00F82F58">
      <w:pPr>
        <w:bidi/>
      </w:pPr>
      <w:r>
        <w:separator/>
      </w:r>
    </w:p>
  </w:footnote>
  <w:footnote w:type="continuationSeparator" w:id="0">
    <w:p w14:paraId="2F2495B6" w14:textId="77777777" w:rsidR="0030489A" w:rsidRDefault="0030489A">
      <w:r>
        <w:continuationSeparator/>
      </w:r>
    </w:p>
    <w:p w14:paraId="29903678" w14:textId="77777777" w:rsidR="0030489A" w:rsidRDefault="0030489A"/>
    <w:p w14:paraId="1C865AC9" w14:textId="77777777" w:rsidR="0030489A" w:rsidRDefault="00304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073C" w14:textId="7E1C5D21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672B7D">
      <w:rPr>
        <w:rFonts w:ascii="Arial" w:hAnsi="Arial"/>
        <w:szCs w:val="26"/>
      </w:rPr>
      <w:t>4.2(4)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59FE5E37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9A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2A6F"/>
    <w:rsid w:val="00095E48"/>
    <w:rsid w:val="000A1033"/>
    <w:rsid w:val="000A3401"/>
    <w:rsid w:val="000A69BF"/>
    <w:rsid w:val="000B19D3"/>
    <w:rsid w:val="000B3884"/>
    <w:rsid w:val="000C1916"/>
    <w:rsid w:val="000C225A"/>
    <w:rsid w:val="000C442C"/>
    <w:rsid w:val="000C6781"/>
    <w:rsid w:val="000D5C0C"/>
    <w:rsid w:val="000E0A03"/>
    <w:rsid w:val="000F5AC6"/>
    <w:rsid w:val="000F5E49"/>
    <w:rsid w:val="000F7A87"/>
    <w:rsid w:val="00102E14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0C1F"/>
    <w:rsid w:val="00156F9B"/>
    <w:rsid w:val="00160F44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249E"/>
    <w:rsid w:val="001E48D6"/>
    <w:rsid w:val="001E740C"/>
    <w:rsid w:val="001E7DD0"/>
    <w:rsid w:val="001F182A"/>
    <w:rsid w:val="001F1BDA"/>
    <w:rsid w:val="0020095E"/>
    <w:rsid w:val="00210D30"/>
    <w:rsid w:val="002123AE"/>
    <w:rsid w:val="002204FD"/>
    <w:rsid w:val="00226AA5"/>
    <w:rsid w:val="002308B5"/>
    <w:rsid w:val="00232184"/>
    <w:rsid w:val="00234A34"/>
    <w:rsid w:val="00237860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2DB6"/>
    <w:rsid w:val="002D5E00"/>
    <w:rsid w:val="002D6DAC"/>
    <w:rsid w:val="002E261D"/>
    <w:rsid w:val="002E3FAD"/>
    <w:rsid w:val="002E4E16"/>
    <w:rsid w:val="002F6DAC"/>
    <w:rsid w:val="00301E8C"/>
    <w:rsid w:val="0030489A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0B9C"/>
    <w:rsid w:val="003717DC"/>
    <w:rsid w:val="00371CF1"/>
    <w:rsid w:val="00372DB5"/>
    <w:rsid w:val="00373469"/>
    <w:rsid w:val="003750C1"/>
    <w:rsid w:val="00380AF7"/>
    <w:rsid w:val="00382939"/>
    <w:rsid w:val="00386186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3E15"/>
    <w:rsid w:val="00404310"/>
    <w:rsid w:val="00404F48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80FA4"/>
    <w:rsid w:val="00480FF4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C769E"/>
    <w:rsid w:val="004D497E"/>
    <w:rsid w:val="004E17B1"/>
    <w:rsid w:val="004E4809"/>
    <w:rsid w:val="004E5985"/>
    <w:rsid w:val="004E5DCB"/>
    <w:rsid w:val="004E6352"/>
    <w:rsid w:val="004E6460"/>
    <w:rsid w:val="004E6E8B"/>
    <w:rsid w:val="004F0A36"/>
    <w:rsid w:val="004F5C09"/>
    <w:rsid w:val="004F6B46"/>
    <w:rsid w:val="004F7546"/>
    <w:rsid w:val="005011AD"/>
    <w:rsid w:val="0050564F"/>
    <w:rsid w:val="00506040"/>
    <w:rsid w:val="0050739C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3111"/>
    <w:rsid w:val="00576DE0"/>
    <w:rsid w:val="00584AEA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389F"/>
    <w:rsid w:val="005D4457"/>
    <w:rsid w:val="005D4BAD"/>
    <w:rsid w:val="005D56AE"/>
    <w:rsid w:val="005D666D"/>
    <w:rsid w:val="005E3A59"/>
    <w:rsid w:val="005E4629"/>
    <w:rsid w:val="005F267A"/>
    <w:rsid w:val="005F2C18"/>
    <w:rsid w:val="005F3CF4"/>
    <w:rsid w:val="005F5914"/>
    <w:rsid w:val="00604802"/>
    <w:rsid w:val="00606B50"/>
    <w:rsid w:val="00615AB0"/>
    <w:rsid w:val="0061778C"/>
    <w:rsid w:val="00624DE1"/>
    <w:rsid w:val="00636B90"/>
    <w:rsid w:val="0064738B"/>
    <w:rsid w:val="006504C3"/>
    <w:rsid w:val="006508EA"/>
    <w:rsid w:val="00667E86"/>
    <w:rsid w:val="00672B7D"/>
    <w:rsid w:val="00674803"/>
    <w:rsid w:val="00680503"/>
    <w:rsid w:val="0068392D"/>
    <w:rsid w:val="0068664E"/>
    <w:rsid w:val="00694285"/>
    <w:rsid w:val="0069530E"/>
    <w:rsid w:val="00697DB5"/>
    <w:rsid w:val="006A1B33"/>
    <w:rsid w:val="006A48F2"/>
    <w:rsid w:val="006A492A"/>
    <w:rsid w:val="006A76B6"/>
    <w:rsid w:val="006B5C72"/>
    <w:rsid w:val="006C0D1B"/>
    <w:rsid w:val="006C1547"/>
    <w:rsid w:val="006C25E2"/>
    <w:rsid w:val="006D0310"/>
    <w:rsid w:val="006D2009"/>
    <w:rsid w:val="006D2CF1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392D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556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42D9"/>
    <w:rsid w:val="00845177"/>
    <w:rsid w:val="00845ED5"/>
    <w:rsid w:val="00847D99"/>
    <w:rsid w:val="0085038E"/>
    <w:rsid w:val="00853A02"/>
    <w:rsid w:val="00853D45"/>
    <w:rsid w:val="008548B8"/>
    <w:rsid w:val="00861C1D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3F55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5BA2"/>
    <w:rsid w:val="0090788A"/>
    <w:rsid w:val="0092040E"/>
    <w:rsid w:val="00920506"/>
    <w:rsid w:val="009220AD"/>
    <w:rsid w:val="00923C9D"/>
    <w:rsid w:val="00925FD9"/>
    <w:rsid w:val="009316DD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03B9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2082"/>
    <w:rsid w:val="009F7566"/>
    <w:rsid w:val="00A01F59"/>
    <w:rsid w:val="00A0267B"/>
    <w:rsid w:val="00A06BFE"/>
    <w:rsid w:val="00A10F5D"/>
    <w:rsid w:val="00A1189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667BC"/>
    <w:rsid w:val="00B72444"/>
    <w:rsid w:val="00B91287"/>
    <w:rsid w:val="00B919B6"/>
    <w:rsid w:val="00B930FE"/>
    <w:rsid w:val="00B93B62"/>
    <w:rsid w:val="00B953D1"/>
    <w:rsid w:val="00B97E66"/>
    <w:rsid w:val="00BA30D0"/>
    <w:rsid w:val="00BA71A3"/>
    <w:rsid w:val="00BB0D32"/>
    <w:rsid w:val="00BC0F4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7969"/>
    <w:rsid w:val="00C42C95"/>
    <w:rsid w:val="00C4470F"/>
    <w:rsid w:val="00C55E5B"/>
    <w:rsid w:val="00C562F6"/>
    <w:rsid w:val="00C61162"/>
    <w:rsid w:val="00C62739"/>
    <w:rsid w:val="00C6377B"/>
    <w:rsid w:val="00C720A4"/>
    <w:rsid w:val="00C7611C"/>
    <w:rsid w:val="00C90EC5"/>
    <w:rsid w:val="00C94097"/>
    <w:rsid w:val="00C94871"/>
    <w:rsid w:val="00CA4269"/>
    <w:rsid w:val="00CA7330"/>
    <w:rsid w:val="00CB1C84"/>
    <w:rsid w:val="00CB3C71"/>
    <w:rsid w:val="00CB64F0"/>
    <w:rsid w:val="00CC27F1"/>
    <w:rsid w:val="00CC2909"/>
    <w:rsid w:val="00CC3EC8"/>
    <w:rsid w:val="00CD0549"/>
    <w:rsid w:val="00CE21F3"/>
    <w:rsid w:val="00CE7E02"/>
    <w:rsid w:val="00CF1AB1"/>
    <w:rsid w:val="00D01F9E"/>
    <w:rsid w:val="00D0347E"/>
    <w:rsid w:val="00D05E6F"/>
    <w:rsid w:val="00D2522C"/>
    <w:rsid w:val="00D27929"/>
    <w:rsid w:val="00D31E7B"/>
    <w:rsid w:val="00D322E3"/>
    <w:rsid w:val="00D33185"/>
    <w:rsid w:val="00D33442"/>
    <w:rsid w:val="00D41284"/>
    <w:rsid w:val="00D41E8A"/>
    <w:rsid w:val="00D446B7"/>
    <w:rsid w:val="00D44BAD"/>
    <w:rsid w:val="00D45B55"/>
    <w:rsid w:val="00D60B2C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38D7"/>
    <w:rsid w:val="00E14ADB"/>
    <w:rsid w:val="00E2094D"/>
    <w:rsid w:val="00E2374D"/>
    <w:rsid w:val="00E2617A"/>
    <w:rsid w:val="00E31CD4"/>
    <w:rsid w:val="00E3724A"/>
    <w:rsid w:val="00E44381"/>
    <w:rsid w:val="00E5102F"/>
    <w:rsid w:val="00E51BC3"/>
    <w:rsid w:val="00E538E6"/>
    <w:rsid w:val="00E70DB8"/>
    <w:rsid w:val="00E767BD"/>
    <w:rsid w:val="00E802A2"/>
    <w:rsid w:val="00E85C0B"/>
    <w:rsid w:val="00E87F04"/>
    <w:rsid w:val="00E960B6"/>
    <w:rsid w:val="00EA11E5"/>
    <w:rsid w:val="00EA339B"/>
    <w:rsid w:val="00EA72EC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6BB7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5E24"/>
    <w:rsid w:val="00F77219"/>
    <w:rsid w:val="00F82F58"/>
    <w:rsid w:val="00F84DD2"/>
    <w:rsid w:val="00F86FCA"/>
    <w:rsid w:val="00F97B57"/>
    <w:rsid w:val="00FA3E3F"/>
    <w:rsid w:val="00FA4AA9"/>
    <w:rsid w:val="00FB02BF"/>
    <w:rsid w:val="00FB0872"/>
    <w:rsid w:val="00FB54CC"/>
    <w:rsid w:val="00FB5D94"/>
    <w:rsid w:val="00FC3230"/>
    <w:rsid w:val="00FD1A37"/>
    <w:rsid w:val="00FD365E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0C800"/>
  <w15:docId w15:val="{81FF4F11-B0DF-4544-9EB4-A499398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aliases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1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uiPriority w:val="1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TargetMode="External"/><Relationship Id="rId18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TargetMode="External"/><Relationship Id="rId26" Type="http://schemas.openxmlformats.org/officeDocument/2006/relationships/hyperlink" Target="https://library.wmo.int/doc_num.php?explnum_id=52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1686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TargetMode="External"/><Relationship Id="rId17" Type="http://schemas.openxmlformats.org/officeDocument/2006/relationships/hyperlink" Target="https://library.wmo.int/doc_num.php?explnum_id=5267" TargetMode="External"/><Relationship Id="rId25" Type="http://schemas.openxmlformats.org/officeDocument/2006/relationships/hyperlink" Target="https://library.wmo.int/doc_num.php?explnum_id=10642" TargetMode="External"/><Relationship Id="rId33" Type="http://schemas.openxmlformats.org/officeDocument/2006/relationships/hyperlink" Target="https://library.wmo.int/doc_num.php?explnum_id=52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34" TargetMode="External"/><Relationship Id="rId20" Type="http://schemas.openxmlformats.org/officeDocument/2006/relationships/hyperlink" Target="https://meetings.wmo.int/INFCOM-2/_layouts/15/WopiFrame.aspx?sourcedoc=/INFCOM-2/InformationDocuments/INFCOM-2-INF06-3(1-3)-CLIMATE-DATA-MANAGEMENT-WIS-2-0_ar-MT.docx&amp;action=default" TargetMode="External"/><Relationship Id="rId29" Type="http://schemas.openxmlformats.org/officeDocument/2006/relationships/hyperlink" Target="https://library.wmo.int/doc_num.php?explnum_id=112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AllItems.aspx" TargetMode="External"/><Relationship Id="rId32" Type="http://schemas.openxmlformats.org/officeDocument/2006/relationships/hyperlink" Target="https://library.wmo.int/doc_num.php?explnum_id=1064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8" TargetMode="External"/><Relationship Id="rId23" Type="http://schemas.openxmlformats.org/officeDocument/2006/relationships/hyperlink" Target="https://library.wmo.int/index.php?lvl=notice_display&amp;id=9254" TargetMode="External"/><Relationship Id="rId28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20)-WHOS-OPERATIONAL-IMPLEMENTATION-approved_ar.docx&amp;action=defaul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InformationDocuments/INFCOM-2-INF06-3(1-3)-CLIMATE-DATA-MANAGEMENT-WIS-2-0_ar-MT.docx&amp;action=default" TargetMode="External"/><Relationship Id="rId31" Type="http://schemas.openxmlformats.org/officeDocument/2006/relationships/hyperlink" Target="https://www.hydroref.com/wmo/hcp/index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8" TargetMode="External"/><Relationship Id="rId22" Type="http://schemas.openxmlformats.org/officeDocument/2006/relationships/hyperlink" Target="https://library.wmo.int/index.php?lvl=notice_display&amp;id=16300" TargetMode="External"/><Relationship Id="rId27" Type="http://schemas.openxmlformats.org/officeDocument/2006/relationships/hyperlink" Target="https://library.wmo.int/doc_num.php?explnum_id=9834" TargetMode="External"/><Relationship Id="rId30" Type="http://schemas.openxmlformats.org/officeDocument/2006/relationships/hyperlink" Target="https://library.wmo.int/doc_num.php?explnum_id=11211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39ACE-BD2A-440C-B6E0-6CA1F44E17F5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0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9035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2023-04-18T10:57:00Z</dcterms:created>
  <dcterms:modified xsi:type="dcterms:W3CDTF">2023-04-18T10:57:00Z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